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120588353"/>
        <w:lock w:val="contentLocked"/>
        <w:placeholder>
          <w:docPart w:val="DefaultPlaceholder_-1854013440"/>
        </w:placeholder>
        <w:group/>
      </w:sdtPr>
      <w:sdtEndPr>
        <w:rPr>
          <w:b w:val="0"/>
          <w:i/>
          <w:sz w:val="16"/>
          <w:szCs w:val="20"/>
        </w:rPr>
      </w:sdtEndPr>
      <w:sdtContent>
        <w:p w14:paraId="76964BDA" w14:textId="06624907" w:rsidR="001360FC" w:rsidRPr="001360FC" w:rsidRDefault="001360FC" w:rsidP="001360FC">
          <w:pPr>
            <w:jc w:val="center"/>
            <w:rPr>
              <w:b/>
              <w:i/>
            </w:rPr>
          </w:pPr>
          <w:r w:rsidRPr="001360FC">
            <w:rPr>
              <w:b/>
              <w:i/>
              <w:noProof/>
            </w:rPr>
            <mc:AlternateContent>
              <mc:Choice Requires="wps">
                <w:drawing>
                  <wp:anchor distT="0" distB="0" distL="114300" distR="114300" simplePos="0" relativeHeight="251659264" behindDoc="0" locked="0" layoutInCell="1" allowOverlap="1" wp14:anchorId="010561D0" wp14:editId="0536B1F3">
                    <wp:simplePos x="0" y="0"/>
                    <wp:positionH relativeFrom="margin">
                      <wp:posOffset>2006600</wp:posOffset>
                    </wp:positionH>
                    <wp:positionV relativeFrom="paragraph">
                      <wp:posOffset>-961390</wp:posOffset>
                    </wp:positionV>
                    <wp:extent cx="4653280" cy="533400"/>
                    <wp:effectExtent l="0" t="0" r="0" b="0"/>
                    <wp:wrapNone/>
                    <wp:docPr id="1285937170" name="Text Box 1"/>
                    <wp:cNvGraphicFramePr/>
                    <a:graphic xmlns:a="http://schemas.openxmlformats.org/drawingml/2006/main">
                      <a:graphicData uri="http://schemas.microsoft.com/office/word/2010/wordprocessingShape">
                        <wps:wsp>
                          <wps:cNvSpPr txBox="1"/>
                          <wps:spPr>
                            <a:xfrm>
                              <a:off x="0" y="0"/>
                              <a:ext cx="4653280" cy="533400"/>
                            </a:xfrm>
                            <a:prstGeom prst="rect">
                              <a:avLst/>
                            </a:prstGeom>
                            <a:solidFill>
                              <a:schemeClr val="lt1"/>
                            </a:solidFill>
                            <a:ln w="6350">
                              <a:noFill/>
                            </a:ln>
                          </wps:spPr>
                          <wps:txbx>
                            <w:txbxContent>
                              <w:p w14:paraId="753EC089" w14:textId="4FCC473D" w:rsidR="00D436AC" w:rsidRPr="00D436AC" w:rsidRDefault="007855A0" w:rsidP="00D436AC">
                                <w:pPr>
                                  <w:pStyle w:val="Header"/>
                                  <w:spacing w:after="120"/>
                                  <w:jc w:val="right"/>
                                  <w:rPr>
                                    <w:rFonts w:asciiTheme="majorHAnsi" w:hAnsiTheme="majorHAnsi"/>
                                    <w:sz w:val="24"/>
                                    <w:lang w:val="en-GB"/>
                                  </w:rPr>
                                </w:pPr>
                                <w:r>
                                  <w:rPr>
                                    <w:rFonts w:asciiTheme="majorHAnsi" w:hAnsiTheme="majorHAnsi"/>
                                    <w:sz w:val="24"/>
                                    <w:lang w:val="en-GB"/>
                                  </w:rPr>
                                  <w:t xml:space="preserve">Life </w:t>
                                </w:r>
                                <w:r w:rsidR="00D436AC" w:rsidRPr="00D436AC">
                                  <w:rPr>
                                    <w:rFonts w:asciiTheme="majorHAnsi" w:hAnsiTheme="majorHAnsi"/>
                                    <w:sz w:val="24"/>
                                    <w:lang w:val="en-GB"/>
                                  </w:rPr>
                                  <w:t>Fellow Nomination Form</w:t>
                                </w:r>
                              </w:p>
                              <w:p w14:paraId="036D43C8" w14:textId="77777777" w:rsidR="00D436AC" w:rsidRPr="00D436AC" w:rsidRDefault="00D436AC" w:rsidP="00D436AC">
                                <w:pPr>
                                  <w:pStyle w:val="Header"/>
                                  <w:jc w:val="right"/>
                                  <w:rPr>
                                    <w:rFonts w:cstheme="minorHAnsi"/>
                                    <w:i/>
                                    <w:szCs w:val="20"/>
                                    <w:lang w:val="en-GB"/>
                                  </w:rPr>
                                </w:pPr>
                                <w:r>
                                  <w:rPr>
                                    <w:rFonts w:cstheme="minorHAnsi"/>
                                    <w:i/>
                                    <w:szCs w:val="20"/>
                                    <w:lang w:val="en-GB"/>
                                  </w:rPr>
                                  <w:t>f</w:t>
                                </w:r>
                                <w:r w:rsidRPr="00D436AC">
                                  <w:rPr>
                                    <w:rFonts w:cstheme="minorHAnsi"/>
                                    <w:i/>
                                    <w:szCs w:val="20"/>
                                    <w:lang w:val="en-GB"/>
                                  </w:rPr>
                                  <w:t>or use by PIA Committees</w:t>
                                </w:r>
                              </w:p>
                              <w:p w14:paraId="1A664134" w14:textId="64B35850" w:rsidR="00D436AC" w:rsidRPr="00D436AC" w:rsidRDefault="00D436AC" w:rsidP="00064B02">
                                <w:pPr>
                                  <w:pStyle w:val="Header"/>
                                  <w:jc w:val="right"/>
                                  <w:rPr>
                                    <w:rFonts w:cstheme="minorHAnsi"/>
                                    <w:i/>
                                    <w:szCs w:val="20"/>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0561D0" id="_x0000_t202" coordsize="21600,21600" o:spt="202" path="m,l,21600r21600,l21600,xe">
                    <v:stroke joinstyle="miter"/>
                    <v:path gradientshapeok="t" o:connecttype="rect"/>
                  </v:shapetype>
                  <v:shape id="Text Box 1" o:spid="_x0000_s1026" type="#_x0000_t202" style="position:absolute;left:0;text-align:left;margin-left:158pt;margin-top:-75.7pt;width:366.4pt;height:4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" fillcolor="white [3201]" stroked="f" strokeweight=".5pt">
                    <v:textbox>
                      <w:txbxContent>
                        <w:p w14:paraId="753EC089" w14:textId="4FCC473D" w:rsidR="00D436AC" w:rsidRPr="00D436AC" w:rsidRDefault="007855A0" w:rsidP="00D436AC">
                          <w:pPr>
                            <w:pStyle w:val="Header"/>
                            <w:spacing w:after="120"/>
                            <w:jc w:val="right"/>
                            <w:rPr>
                              <w:rFonts w:asciiTheme="majorHAnsi" w:hAnsiTheme="majorHAnsi"/>
                              <w:sz w:val="24"/>
                              <w:lang w:val="en-GB"/>
                            </w:rPr>
                          </w:pPr>
                          <w:r>
                            <w:rPr>
                              <w:rFonts w:asciiTheme="majorHAnsi" w:hAnsiTheme="majorHAnsi"/>
                              <w:sz w:val="24"/>
                              <w:lang w:val="en-GB"/>
                            </w:rPr>
                            <w:t xml:space="preserve">Life </w:t>
                          </w:r>
                          <w:r w:rsidR="00D436AC" w:rsidRPr="00D436AC">
                            <w:rPr>
                              <w:rFonts w:asciiTheme="majorHAnsi" w:hAnsiTheme="majorHAnsi"/>
                              <w:sz w:val="24"/>
                              <w:lang w:val="en-GB"/>
                            </w:rPr>
                            <w:t>Fellow Nomination Form</w:t>
                          </w:r>
                        </w:p>
                        <w:p w14:paraId="036D43C8" w14:textId="77777777" w:rsidR="00D436AC" w:rsidRPr="00D436AC" w:rsidRDefault="00D436AC" w:rsidP="00D436AC">
                          <w:pPr>
                            <w:pStyle w:val="Header"/>
                            <w:jc w:val="right"/>
                            <w:rPr>
                              <w:rFonts w:cstheme="minorHAnsi"/>
                              <w:i/>
                              <w:szCs w:val="20"/>
                              <w:lang w:val="en-GB"/>
                            </w:rPr>
                          </w:pPr>
                          <w:r>
                            <w:rPr>
                              <w:rFonts w:cstheme="minorHAnsi"/>
                              <w:i/>
                              <w:szCs w:val="20"/>
                              <w:lang w:val="en-GB"/>
                            </w:rPr>
                            <w:t>f</w:t>
                          </w:r>
                          <w:r w:rsidRPr="00D436AC">
                            <w:rPr>
                              <w:rFonts w:cstheme="minorHAnsi"/>
                              <w:i/>
                              <w:szCs w:val="20"/>
                              <w:lang w:val="en-GB"/>
                            </w:rPr>
                            <w:t>or use by PIA Committees</w:t>
                          </w:r>
                        </w:p>
                        <w:p w14:paraId="1A664134" w14:textId="64B35850" w:rsidR="00D436AC" w:rsidRPr="00D436AC" w:rsidRDefault="00D436AC" w:rsidP="00064B02">
                          <w:pPr>
                            <w:pStyle w:val="Header"/>
                            <w:jc w:val="right"/>
                            <w:rPr>
                              <w:rFonts w:cstheme="minorHAnsi"/>
                              <w:i/>
                              <w:szCs w:val="20"/>
                              <w:lang w:val="en-GB"/>
                            </w:rPr>
                          </w:pPr>
                        </w:p>
                      </w:txbxContent>
                    </v:textbox>
                    <w10:wrap anchorx="margin"/>
                  </v:shape>
                </w:pict>
              </mc:Fallback>
            </mc:AlternateContent>
          </w:r>
          <w:r w:rsidRPr="001360FC">
            <w:rPr>
              <w:b/>
            </w:rPr>
            <w:t xml:space="preserve">This form is for use by PIA </w:t>
          </w:r>
          <w:r w:rsidRPr="00A679CA">
            <w:rPr>
              <w:b/>
            </w:rPr>
            <w:t>Committee</w:t>
          </w:r>
          <w:r w:rsidR="00C802A0" w:rsidRPr="00A679CA">
            <w:rPr>
              <w:b/>
            </w:rPr>
            <w:t>s</w:t>
          </w:r>
          <w:r w:rsidRPr="001360FC">
            <w:rPr>
              <w:b/>
            </w:rPr>
            <w:t xml:space="preserve"> </w:t>
          </w:r>
          <w:r w:rsidRPr="00A679CA">
            <w:rPr>
              <w:b/>
              <w:color w:val="DE3030" w:themeColor="accent1"/>
            </w:rPr>
            <w:t>only</w:t>
          </w:r>
          <w:r w:rsidRPr="001360FC">
            <w:rPr>
              <w:b/>
            </w:rPr>
            <w:t xml:space="preserve">.  Forms for use by PIA members are available </w:t>
          </w:r>
          <w:hyperlink r:id="rId7" w:history="1">
            <w:r w:rsidRPr="001360FC">
              <w:rPr>
                <w:rStyle w:val="Hyperlink"/>
                <w:b/>
              </w:rPr>
              <w:t>here</w:t>
            </w:r>
          </w:hyperlink>
          <w:r w:rsidRPr="001360FC">
            <w:rPr>
              <w:b/>
            </w:rPr>
            <w:t>.</w:t>
          </w:r>
        </w:p>
        <w:p w14:paraId="1AA949B1" w14:textId="1891F8F6" w:rsidR="00D436AC" w:rsidRPr="00D436AC" w:rsidRDefault="00D436AC" w:rsidP="00D436AC">
          <w:pPr>
            <w:rPr>
              <w:i/>
            </w:rPr>
          </w:pPr>
          <w:r w:rsidRPr="00D436AC">
            <w:rPr>
              <w:i/>
            </w:rPr>
            <w:t xml:space="preserve">Fellowship is awarded to recognise members who </w:t>
          </w:r>
          <w:r w:rsidRPr="001360FC">
            <w:t>have</w:t>
          </w:r>
          <w:r w:rsidRPr="00D436AC">
            <w:rPr>
              <w:i/>
            </w:rPr>
            <w:t xml:space="preserve"> made a significant contribution to PIA and the profession by championing the role of planning in Australia’s future through strong leadership, advocacy and contemporary planning education, and who have consistently upheld the values of the Institute.</w:t>
          </w:r>
          <w:r w:rsidR="00C359E7">
            <w:rPr>
              <w:i/>
            </w:rPr>
            <w:t xml:space="preserve">  </w:t>
          </w:r>
          <w:r w:rsidR="00C359E7" w:rsidRPr="00C359E7">
            <w:rPr>
              <w:i/>
            </w:rPr>
            <w:t>Candidates for Life Fellowship have also created a legacy of lasting positive change in planning.</w:t>
          </w:r>
        </w:p>
        <w:p w14:paraId="6B7CDB66" w14:textId="37703FA6" w:rsidR="00D436AC" w:rsidRDefault="00D436AC" w:rsidP="00D436AC">
          <w:r>
            <w:t xml:space="preserve">The </w:t>
          </w:r>
          <w:hyperlink r:id="rId8" w:history="1">
            <w:r w:rsidRPr="00DC2366">
              <w:rPr>
                <w:rStyle w:val="Hyperlink"/>
              </w:rPr>
              <w:t>Nominations Guidebook for Committees</w:t>
            </w:r>
          </w:hyperlink>
          <w:r>
            <w:t xml:space="preserve"> contains information to help you complete this form</w:t>
          </w:r>
          <w:r w:rsidR="00B912B5">
            <w:t>.</w:t>
          </w:r>
        </w:p>
        <w:p w14:paraId="2FF9B890" w14:textId="4343DC15" w:rsidR="00D436AC" w:rsidRDefault="008F4A88" w:rsidP="00D436AC">
          <w:r>
            <w:t xml:space="preserve">Life </w:t>
          </w:r>
          <w:r w:rsidR="00D436AC">
            <w:t>Fellow nominees:</w:t>
          </w:r>
        </w:p>
        <w:p w14:paraId="693894C1" w14:textId="77777777" w:rsidR="006106D6" w:rsidRPr="006106D6" w:rsidRDefault="006106D6" w:rsidP="006106D6">
          <w:pPr>
            <w:pStyle w:val="Heading1"/>
            <w:numPr>
              <w:ilvl w:val="0"/>
              <w:numId w:val="19"/>
            </w:numPr>
            <w:spacing w:after="60"/>
            <w:ind w:left="357" w:hanging="357"/>
            <w:rPr>
              <w:rFonts w:asciiTheme="minorHAnsi" w:eastAsiaTheme="minorHAnsi" w:hAnsiTheme="minorHAnsi" w:cstheme="minorBidi"/>
              <w:sz w:val="20"/>
              <w:szCs w:val="24"/>
            </w:rPr>
          </w:pPr>
          <w:r w:rsidRPr="006106D6">
            <w:rPr>
              <w:rFonts w:asciiTheme="minorHAnsi" w:eastAsiaTheme="minorHAnsi" w:hAnsiTheme="minorHAnsi" w:cstheme="minorBidi"/>
              <w:sz w:val="20"/>
              <w:szCs w:val="24"/>
            </w:rPr>
            <w:t>Must already be a Fellow of the Planning Institute of Australia</w:t>
          </w:r>
        </w:p>
        <w:p w14:paraId="3AAFA3BA" w14:textId="77777777" w:rsidR="006106D6" w:rsidRPr="006106D6" w:rsidRDefault="006106D6" w:rsidP="006106D6">
          <w:pPr>
            <w:pStyle w:val="Heading1"/>
            <w:numPr>
              <w:ilvl w:val="0"/>
              <w:numId w:val="19"/>
            </w:numPr>
            <w:spacing w:after="60"/>
            <w:ind w:left="357" w:hanging="357"/>
            <w:rPr>
              <w:rFonts w:asciiTheme="minorHAnsi" w:eastAsiaTheme="minorHAnsi" w:hAnsiTheme="minorHAnsi" w:cstheme="minorBidi"/>
              <w:sz w:val="20"/>
              <w:szCs w:val="24"/>
            </w:rPr>
          </w:pPr>
          <w:r w:rsidRPr="006106D6">
            <w:rPr>
              <w:rFonts w:asciiTheme="minorHAnsi" w:eastAsiaTheme="minorHAnsi" w:hAnsiTheme="minorHAnsi" w:cstheme="minorBidi"/>
              <w:sz w:val="20"/>
              <w:szCs w:val="24"/>
            </w:rPr>
            <w:t>Must have demonstrated commitment to PIA by a significant and direct personal contribution to PIA through active participation in a range of professionally relevant activities over an extended period of time;</w:t>
          </w:r>
        </w:p>
        <w:p w14:paraId="7F28FAD2" w14:textId="77777777" w:rsidR="006106D6" w:rsidRPr="006106D6" w:rsidRDefault="006106D6" w:rsidP="006106D6">
          <w:pPr>
            <w:pStyle w:val="Heading1"/>
            <w:numPr>
              <w:ilvl w:val="0"/>
              <w:numId w:val="19"/>
            </w:numPr>
            <w:spacing w:after="60"/>
            <w:ind w:left="357" w:hanging="357"/>
            <w:rPr>
              <w:rFonts w:asciiTheme="minorHAnsi" w:eastAsiaTheme="minorHAnsi" w:hAnsiTheme="minorHAnsi" w:cstheme="minorBidi"/>
              <w:sz w:val="20"/>
              <w:szCs w:val="24"/>
            </w:rPr>
          </w:pPr>
          <w:r w:rsidRPr="006106D6">
            <w:rPr>
              <w:rFonts w:asciiTheme="minorHAnsi" w:eastAsiaTheme="minorHAnsi" w:hAnsiTheme="minorHAnsi" w:cstheme="minorBidi"/>
              <w:sz w:val="20"/>
              <w:szCs w:val="24"/>
            </w:rPr>
            <w:t>Must have demonstrated significant and direct personal contribution to the profession through achievement under at least two of PIA’s Strategic Pillars;</w:t>
          </w:r>
        </w:p>
        <w:p w14:paraId="622B4BD7" w14:textId="77777777" w:rsidR="006106D6" w:rsidRPr="006106D6" w:rsidRDefault="006106D6" w:rsidP="006106D6">
          <w:pPr>
            <w:pStyle w:val="Heading1"/>
            <w:numPr>
              <w:ilvl w:val="0"/>
              <w:numId w:val="19"/>
            </w:numPr>
            <w:spacing w:after="60"/>
            <w:ind w:left="357" w:hanging="357"/>
            <w:rPr>
              <w:rFonts w:asciiTheme="minorHAnsi" w:eastAsiaTheme="minorHAnsi" w:hAnsiTheme="minorHAnsi" w:cstheme="minorBidi"/>
              <w:sz w:val="20"/>
              <w:szCs w:val="24"/>
            </w:rPr>
          </w:pPr>
          <w:r w:rsidRPr="006106D6">
            <w:rPr>
              <w:rFonts w:asciiTheme="minorHAnsi" w:eastAsiaTheme="minorHAnsi" w:hAnsiTheme="minorHAnsi" w:cstheme="minorBidi"/>
              <w:sz w:val="20"/>
              <w:szCs w:val="24"/>
            </w:rPr>
            <w:t>Must have demonstrated integrity in all personal and professional conduct;</w:t>
          </w:r>
        </w:p>
        <w:p w14:paraId="32095332" w14:textId="77777777" w:rsidR="006106D6" w:rsidRPr="006106D6" w:rsidRDefault="006106D6" w:rsidP="006106D6">
          <w:pPr>
            <w:pStyle w:val="Heading1"/>
            <w:numPr>
              <w:ilvl w:val="0"/>
              <w:numId w:val="19"/>
            </w:numPr>
            <w:spacing w:after="60"/>
            <w:ind w:left="357" w:hanging="357"/>
            <w:rPr>
              <w:rFonts w:asciiTheme="minorHAnsi" w:eastAsiaTheme="minorHAnsi" w:hAnsiTheme="minorHAnsi" w:cstheme="minorBidi"/>
              <w:sz w:val="20"/>
              <w:szCs w:val="24"/>
            </w:rPr>
          </w:pPr>
          <w:r w:rsidRPr="006106D6">
            <w:rPr>
              <w:rFonts w:asciiTheme="minorHAnsi" w:eastAsiaTheme="minorHAnsi" w:hAnsiTheme="minorHAnsi" w:cstheme="minorBidi"/>
              <w:sz w:val="20"/>
              <w:szCs w:val="24"/>
            </w:rPr>
            <w:t>Must have consistent attainment of PIA’s mandatory Continuing Professional Development points;</w:t>
          </w:r>
        </w:p>
        <w:p w14:paraId="2AC961B5" w14:textId="77777777" w:rsidR="006106D6" w:rsidRPr="006106D6" w:rsidRDefault="006106D6" w:rsidP="006106D6">
          <w:pPr>
            <w:pStyle w:val="Heading1"/>
            <w:numPr>
              <w:ilvl w:val="0"/>
              <w:numId w:val="19"/>
            </w:numPr>
            <w:spacing w:after="60"/>
            <w:ind w:left="357" w:hanging="357"/>
            <w:rPr>
              <w:rFonts w:asciiTheme="minorHAnsi" w:eastAsiaTheme="minorHAnsi" w:hAnsiTheme="minorHAnsi" w:cstheme="minorBidi"/>
              <w:sz w:val="20"/>
              <w:szCs w:val="24"/>
            </w:rPr>
          </w:pPr>
          <w:r w:rsidRPr="006106D6">
            <w:rPr>
              <w:rFonts w:asciiTheme="minorHAnsi" w:eastAsiaTheme="minorHAnsi" w:hAnsiTheme="minorHAnsi" w:cstheme="minorBidi"/>
              <w:sz w:val="20"/>
              <w:szCs w:val="24"/>
            </w:rPr>
            <w:t>Must have created a legacy of lasting positive change in planning;</w:t>
          </w:r>
        </w:p>
        <w:p w14:paraId="0AB62D9B" w14:textId="77777777" w:rsidR="006106D6" w:rsidRPr="006106D6" w:rsidRDefault="006106D6" w:rsidP="006106D6">
          <w:pPr>
            <w:pStyle w:val="Heading1"/>
            <w:numPr>
              <w:ilvl w:val="0"/>
              <w:numId w:val="19"/>
            </w:numPr>
            <w:spacing w:after="60"/>
            <w:ind w:left="357" w:hanging="357"/>
            <w:rPr>
              <w:rFonts w:asciiTheme="minorHAnsi" w:eastAsiaTheme="minorHAnsi" w:hAnsiTheme="minorHAnsi" w:cstheme="minorBidi"/>
              <w:sz w:val="20"/>
              <w:szCs w:val="24"/>
            </w:rPr>
          </w:pPr>
          <w:r w:rsidRPr="006106D6">
            <w:rPr>
              <w:rFonts w:asciiTheme="minorHAnsi" w:eastAsiaTheme="minorHAnsi" w:hAnsiTheme="minorHAnsi" w:cstheme="minorBidi"/>
              <w:sz w:val="20"/>
              <w:szCs w:val="24"/>
            </w:rPr>
            <w:t>Must have the nomination substantiated by testimonials from at least two Fellows; and</w:t>
          </w:r>
        </w:p>
        <w:p w14:paraId="0A00466A" w14:textId="77777777" w:rsidR="006106D6" w:rsidRPr="006106D6" w:rsidRDefault="006106D6" w:rsidP="006106D6">
          <w:pPr>
            <w:pStyle w:val="Heading1"/>
            <w:numPr>
              <w:ilvl w:val="0"/>
              <w:numId w:val="19"/>
            </w:numPr>
            <w:rPr>
              <w:rFonts w:asciiTheme="minorHAnsi" w:eastAsiaTheme="minorHAnsi" w:hAnsiTheme="minorHAnsi" w:cstheme="minorBidi"/>
              <w:sz w:val="20"/>
              <w:szCs w:val="24"/>
            </w:rPr>
          </w:pPr>
          <w:r w:rsidRPr="006106D6">
            <w:rPr>
              <w:rFonts w:asciiTheme="minorHAnsi" w:eastAsiaTheme="minorHAnsi" w:hAnsiTheme="minorHAnsi" w:cstheme="minorBidi"/>
              <w:sz w:val="20"/>
              <w:szCs w:val="24"/>
            </w:rPr>
            <w:t>Should generally have a minimum of 30 years of membership (not necessarily continuous).</w:t>
          </w:r>
        </w:p>
        <w:p w14:paraId="3C93E3E7" w14:textId="1558D5CA" w:rsidR="00D436AC" w:rsidRDefault="00D436AC" w:rsidP="00D436AC">
          <w:pPr>
            <w:pStyle w:val="Heading1"/>
          </w:pPr>
          <w:r>
            <w:t>Nominee Details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410"/>
            <w:gridCol w:w="8068"/>
          </w:tblGrid>
          <w:tr w:rsidR="00D436AC" w14:paraId="3C133574" w14:textId="77777777" w:rsidTr="00D436AC">
            <w:trPr>
              <w:trHeight w:val="340"/>
            </w:trPr>
            <w:tc>
              <w:tcPr>
                <w:tcW w:w="2410" w:type="dxa"/>
                <w:vAlign w:val="center"/>
              </w:tcPr>
              <w:p w14:paraId="28AAF04C" w14:textId="7D84A52D" w:rsidR="00D436AC" w:rsidRPr="004F7181" w:rsidRDefault="00D436AC" w:rsidP="00D436AC">
                <w:pPr>
                  <w:pStyle w:val="NoSpacing"/>
                  <w:rPr>
                    <w:rFonts w:asciiTheme="majorHAnsi" w:hAnsiTheme="majorHAnsi" w:cstheme="majorHAnsi"/>
                  </w:rPr>
                </w:pPr>
                <w:r w:rsidRPr="004F7181">
                  <w:rPr>
                    <w:rFonts w:asciiTheme="majorHAnsi" w:hAnsiTheme="majorHAnsi" w:cstheme="majorHAnsi"/>
                  </w:rPr>
                  <w:t>Title</w:t>
                </w:r>
              </w:p>
            </w:tc>
            <w:sdt>
              <w:sdtPr>
                <w:id w:val="1644777948"/>
                <w:placeholder>
                  <w:docPart w:val="F2923F20EA7B4BC5A16CFADAA5F6467C"/>
                </w:placeholder>
                <w:showingPlcHdr/>
              </w:sdtPr>
              <w:sdtEndPr/>
              <w:sdtContent>
                <w:tc>
                  <w:tcPr>
                    <w:tcW w:w="8068" w:type="dxa"/>
                    <w:vAlign w:val="center"/>
                  </w:tcPr>
                  <w:p w14:paraId="40D164C2" w14:textId="57929F16" w:rsidR="00D436AC" w:rsidRDefault="002B59E3" w:rsidP="00D436AC">
                    <w:pPr>
                      <w:pStyle w:val="NoSpacing"/>
                    </w:pPr>
                    <w:r w:rsidRPr="002B59E3">
                      <w:rPr>
                        <w:rStyle w:val="PlaceholderText"/>
                        <w:color w:val="00B0F0"/>
                      </w:rPr>
                      <w:t>Click or tap here to enter text.</w:t>
                    </w:r>
                  </w:p>
                </w:tc>
              </w:sdtContent>
            </w:sdt>
          </w:tr>
          <w:tr w:rsidR="00D436AC" w14:paraId="7D5657C7" w14:textId="77777777" w:rsidTr="00D436AC">
            <w:trPr>
              <w:trHeight w:val="340"/>
            </w:trPr>
            <w:tc>
              <w:tcPr>
                <w:tcW w:w="2410" w:type="dxa"/>
                <w:vAlign w:val="center"/>
              </w:tcPr>
              <w:p w14:paraId="47F667DA" w14:textId="3E283B20" w:rsidR="00D436AC" w:rsidRPr="004F7181" w:rsidRDefault="00D436AC" w:rsidP="00D436AC">
                <w:pPr>
                  <w:pStyle w:val="NoSpacing"/>
                  <w:rPr>
                    <w:rFonts w:asciiTheme="majorHAnsi" w:hAnsiTheme="majorHAnsi" w:cstheme="majorHAnsi"/>
                  </w:rPr>
                </w:pPr>
                <w:r w:rsidRPr="004F7181">
                  <w:rPr>
                    <w:rFonts w:asciiTheme="majorHAnsi" w:hAnsiTheme="majorHAnsi" w:cstheme="majorHAnsi"/>
                  </w:rPr>
                  <w:t>First Name</w:t>
                </w:r>
              </w:p>
            </w:tc>
            <w:sdt>
              <w:sdtPr>
                <w:id w:val="-1990857112"/>
                <w:placeholder>
                  <w:docPart w:val="DE73ABFF823543BCBA0B93686A7349B6"/>
                </w:placeholder>
                <w:showingPlcHdr/>
              </w:sdtPr>
              <w:sdtEndPr/>
              <w:sdtContent>
                <w:tc>
                  <w:tcPr>
                    <w:tcW w:w="8068" w:type="dxa"/>
                    <w:vAlign w:val="center"/>
                  </w:tcPr>
                  <w:p w14:paraId="52FADF53" w14:textId="40822BDB" w:rsidR="00D436AC" w:rsidRDefault="004F7181" w:rsidP="00D436AC">
                    <w:pPr>
                      <w:pStyle w:val="NoSpacing"/>
                    </w:pPr>
                    <w:r w:rsidRPr="004F7181">
                      <w:rPr>
                        <w:rStyle w:val="PlaceholderText"/>
                        <w:color w:val="00B0F0"/>
                      </w:rPr>
                      <w:t>Click or tap here to enter text.</w:t>
                    </w:r>
                  </w:p>
                </w:tc>
              </w:sdtContent>
            </w:sdt>
          </w:tr>
          <w:tr w:rsidR="00D436AC" w14:paraId="6D500993" w14:textId="77777777" w:rsidTr="00D436AC">
            <w:trPr>
              <w:trHeight w:val="340"/>
            </w:trPr>
            <w:tc>
              <w:tcPr>
                <w:tcW w:w="2410" w:type="dxa"/>
                <w:vAlign w:val="center"/>
              </w:tcPr>
              <w:p w14:paraId="74726B52" w14:textId="46AAD34C" w:rsidR="00D436AC" w:rsidRPr="004F7181" w:rsidRDefault="00D436AC" w:rsidP="00D436AC">
                <w:pPr>
                  <w:pStyle w:val="NoSpacing"/>
                  <w:rPr>
                    <w:rFonts w:asciiTheme="majorHAnsi" w:hAnsiTheme="majorHAnsi" w:cstheme="majorHAnsi"/>
                  </w:rPr>
                </w:pPr>
                <w:r w:rsidRPr="004F7181">
                  <w:rPr>
                    <w:rFonts w:asciiTheme="majorHAnsi" w:hAnsiTheme="majorHAnsi" w:cstheme="majorHAnsi"/>
                  </w:rPr>
                  <w:t>Last Name</w:t>
                </w:r>
              </w:p>
            </w:tc>
            <w:sdt>
              <w:sdtPr>
                <w:id w:val="1930310753"/>
                <w:placeholder>
                  <w:docPart w:val="078EAE1D217F4E00A0D7F618B5763611"/>
                </w:placeholder>
                <w:showingPlcHdr/>
              </w:sdtPr>
              <w:sdtEndPr/>
              <w:sdtContent>
                <w:tc>
                  <w:tcPr>
                    <w:tcW w:w="8068" w:type="dxa"/>
                    <w:vAlign w:val="center"/>
                  </w:tcPr>
                  <w:p w14:paraId="648C16B5" w14:textId="5E7FED42" w:rsidR="00D436AC" w:rsidRDefault="004F7181" w:rsidP="00D436AC">
                    <w:pPr>
                      <w:pStyle w:val="NoSpacing"/>
                    </w:pPr>
                    <w:r w:rsidRPr="004F7181">
                      <w:rPr>
                        <w:rStyle w:val="PlaceholderText"/>
                        <w:color w:val="00B0F0"/>
                      </w:rPr>
                      <w:t>Click or tap here to enter text.</w:t>
                    </w:r>
                  </w:p>
                </w:tc>
              </w:sdtContent>
            </w:sdt>
          </w:tr>
          <w:tr w:rsidR="00D436AC" w14:paraId="3C04C1FA" w14:textId="77777777" w:rsidTr="00D436AC">
            <w:trPr>
              <w:trHeight w:val="340"/>
            </w:trPr>
            <w:tc>
              <w:tcPr>
                <w:tcW w:w="2410" w:type="dxa"/>
                <w:vAlign w:val="center"/>
              </w:tcPr>
              <w:p w14:paraId="328C34DB" w14:textId="132F940F" w:rsidR="00D436AC" w:rsidRPr="004F7181" w:rsidRDefault="00D436AC" w:rsidP="00D436AC">
                <w:pPr>
                  <w:pStyle w:val="NoSpacing"/>
                  <w:rPr>
                    <w:rFonts w:asciiTheme="majorHAnsi" w:hAnsiTheme="majorHAnsi" w:cstheme="majorHAnsi"/>
                  </w:rPr>
                </w:pPr>
                <w:r w:rsidRPr="004F7181">
                  <w:rPr>
                    <w:rFonts w:asciiTheme="majorHAnsi" w:hAnsiTheme="majorHAnsi" w:cstheme="majorHAnsi"/>
                  </w:rPr>
                  <w:t>Postal Address</w:t>
                </w:r>
              </w:p>
            </w:tc>
            <w:sdt>
              <w:sdtPr>
                <w:id w:val="369196145"/>
                <w:placeholder>
                  <w:docPart w:val="E0C876A0C15E43B386FD3A029BA657C3"/>
                </w:placeholder>
                <w:showingPlcHdr/>
              </w:sdtPr>
              <w:sdtEndPr/>
              <w:sdtContent>
                <w:tc>
                  <w:tcPr>
                    <w:tcW w:w="8068" w:type="dxa"/>
                    <w:vAlign w:val="center"/>
                  </w:tcPr>
                  <w:p w14:paraId="47D47120" w14:textId="2D52D36B" w:rsidR="00D436AC" w:rsidRDefault="004F7181" w:rsidP="00D436AC">
                    <w:pPr>
                      <w:pStyle w:val="NoSpacing"/>
                    </w:pPr>
                    <w:r w:rsidRPr="004F7181">
                      <w:rPr>
                        <w:rStyle w:val="PlaceholderText"/>
                        <w:color w:val="00B0F0"/>
                      </w:rPr>
                      <w:t>Click or tap here to enter text.</w:t>
                    </w:r>
                  </w:p>
                </w:tc>
              </w:sdtContent>
            </w:sdt>
          </w:tr>
          <w:tr w:rsidR="00D436AC" w14:paraId="047B89E7" w14:textId="77777777" w:rsidTr="00D436AC">
            <w:trPr>
              <w:trHeight w:val="340"/>
            </w:trPr>
            <w:tc>
              <w:tcPr>
                <w:tcW w:w="2410" w:type="dxa"/>
                <w:vAlign w:val="center"/>
              </w:tcPr>
              <w:p w14:paraId="1D925622" w14:textId="21921D1D" w:rsidR="00D436AC" w:rsidRPr="004F7181" w:rsidRDefault="00D436AC" w:rsidP="00D436AC">
                <w:pPr>
                  <w:pStyle w:val="NoSpacing"/>
                  <w:rPr>
                    <w:rFonts w:asciiTheme="majorHAnsi" w:hAnsiTheme="majorHAnsi" w:cstheme="majorHAnsi"/>
                  </w:rPr>
                </w:pPr>
                <w:r w:rsidRPr="004F7181">
                  <w:rPr>
                    <w:rFonts w:asciiTheme="majorHAnsi" w:hAnsiTheme="majorHAnsi" w:cstheme="majorHAnsi"/>
                  </w:rPr>
                  <w:t>Phone</w:t>
                </w:r>
              </w:p>
            </w:tc>
            <w:sdt>
              <w:sdtPr>
                <w:id w:val="-212353142"/>
                <w:placeholder>
                  <w:docPart w:val="5F4F887929B847E09F7DA8AA5C78199D"/>
                </w:placeholder>
                <w:showingPlcHdr/>
              </w:sdtPr>
              <w:sdtEndPr/>
              <w:sdtContent>
                <w:tc>
                  <w:tcPr>
                    <w:tcW w:w="8068" w:type="dxa"/>
                    <w:vAlign w:val="center"/>
                  </w:tcPr>
                  <w:p w14:paraId="11FF26AE" w14:textId="3299CFBB" w:rsidR="00D436AC" w:rsidRDefault="004F7181" w:rsidP="00D436AC">
                    <w:pPr>
                      <w:pStyle w:val="NoSpacing"/>
                    </w:pPr>
                    <w:r w:rsidRPr="004F7181">
                      <w:rPr>
                        <w:rStyle w:val="PlaceholderText"/>
                        <w:color w:val="00B0F0"/>
                      </w:rPr>
                      <w:t>Click or tap here to enter text.</w:t>
                    </w:r>
                  </w:p>
                </w:tc>
              </w:sdtContent>
            </w:sdt>
          </w:tr>
          <w:tr w:rsidR="00D436AC" w14:paraId="6AE385D6" w14:textId="77777777" w:rsidTr="00D436AC">
            <w:trPr>
              <w:trHeight w:val="340"/>
            </w:trPr>
            <w:tc>
              <w:tcPr>
                <w:tcW w:w="2410" w:type="dxa"/>
                <w:vAlign w:val="center"/>
              </w:tcPr>
              <w:p w14:paraId="1266083C" w14:textId="5C33A5B0" w:rsidR="00D436AC" w:rsidRPr="004F7181" w:rsidRDefault="00D436AC" w:rsidP="00D436AC">
                <w:pPr>
                  <w:pStyle w:val="NoSpacing"/>
                  <w:rPr>
                    <w:rFonts w:asciiTheme="majorHAnsi" w:hAnsiTheme="majorHAnsi" w:cstheme="majorHAnsi"/>
                  </w:rPr>
                </w:pPr>
                <w:r w:rsidRPr="004F7181">
                  <w:rPr>
                    <w:rFonts w:asciiTheme="majorHAnsi" w:hAnsiTheme="majorHAnsi" w:cstheme="majorHAnsi"/>
                  </w:rPr>
                  <w:t>Email</w:t>
                </w:r>
              </w:p>
            </w:tc>
            <w:sdt>
              <w:sdtPr>
                <w:id w:val="-27952276"/>
                <w:placeholder>
                  <w:docPart w:val="E4FC783386BF4935B5414C42BC83F9A3"/>
                </w:placeholder>
                <w:showingPlcHdr/>
              </w:sdtPr>
              <w:sdtEndPr/>
              <w:sdtContent>
                <w:tc>
                  <w:tcPr>
                    <w:tcW w:w="8068" w:type="dxa"/>
                    <w:vAlign w:val="center"/>
                  </w:tcPr>
                  <w:p w14:paraId="6F56AACE" w14:textId="18D519DA" w:rsidR="00D436AC" w:rsidRDefault="004F7181" w:rsidP="00D436AC">
                    <w:pPr>
                      <w:pStyle w:val="NoSpacing"/>
                    </w:pPr>
                    <w:r w:rsidRPr="004F7181">
                      <w:rPr>
                        <w:rStyle w:val="PlaceholderText"/>
                        <w:color w:val="00B0F0"/>
                      </w:rPr>
                      <w:t>Click or tap here to enter text.</w:t>
                    </w:r>
                  </w:p>
                </w:tc>
              </w:sdtContent>
            </w:sdt>
          </w:tr>
          <w:tr w:rsidR="00D436AC" w14:paraId="08447AC7" w14:textId="77777777" w:rsidTr="00D436AC">
            <w:trPr>
              <w:trHeight w:val="340"/>
            </w:trPr>
            <w:tc>
              <w:tcPr>
                <w:tcW w:w="2410" w:type="dxa"/>
                <w:vAlign w:val="center"/>
              </w:tcPr>
              <w:p w14:paraId="1F92F0D9" w14:textId="5B05ECD4" w:rsidR="00D436AC" w:rsidRPr="004F7181" w:rsidRDefault="00D436AC" w:rsidP="00D436AC">
                <w:pPr>
                  <w:pStyle w:val="NoSpacing"/>
                  <w:rPr>
                    <w:rFonts w:asciiTheme="majorHAnsi" w:hAnsiTheme="majorHAnsi" w:cstheme="majorHAnsi"/>
                  </w:rPr>
                </w:pPr>
                <w:r w:rsidRPr="004F7181">
                  <w:rPr>
                    <w:rFonts w:asciiTheme="majorHAnsi" w:hAnsiTheme="majorHAnsi" w:cstheme="majorHAnsi"/>
                  </w:rPr>
                  <w:t xml:space="preserve">PIA Membership </w:t>
                </w:r>
                <w:r w:rsidR="00537923">
                  <w:rPr>
                    <w:rFonts w:asciiTheme="majorHAnsi" w:hAnsiTheme="majorHAnsi" w:cstheme="majorHAnsi"/>
                  </w:rPr>
                  <w:t>Type</w:t>
                </w:r>
              </w:p>
            </w:tc>
            <w:sdt>
              <w:sdtPr>
                <w:id w:val="-1366440064"/>
                <w:placeholder>
                  <w:docPart w:val="8B1E1C77DBC34E32AFF4CA64EE8C2407"/>
                </w:placeholder>
                <w:showingPlcHdr/>
                <w:dropDownList>
                  <w:listItem w:value="Choose an item."/>
                  <w:listItem w:displayText="Fellow" w:value="Fellow"/>
                  <w:listItem w:displayText="Registered Planner (Fellow)" w:value="Registered Planner (Fellow)"/>
                </w:dropDownList>
              </w:sdtPr>
              <w:sdtEndPr/>
              <w:sdtContent>
                <w:tc>
                  <w:tcPr>
                    <w:tcW w:w="8068" w:type="dxa"/>
                    <w:vAlign w:val="center"/>
                  </w:tcPr>
                  <w:p w14:paraId="632E74D2" w14:textId="6538D09C" w:rsidR="00D436AC" w:rsidRDefault="004F7181" w:rsidP="00D436AC">
                    <w:pPr>
                      <w:pStyle w:val="NoSpacing"/>
                    </w:pPr>
                    <w:r w:rsidRPr="004F7181">
                      <w:rPr>
                        <w:rStyle w:val="PlaceholderText"/>
                        <w:color w:val="00B0F0"/>
                      </w:rPr>
                      <w:t>Choose an item.</w:t>
                    </w:r>
                  </w:p>
                </w:tc>
              </w:sdtContent>
            </w:sdt>
          </w:tr>
          <w:tr w:rsidR="00D436AC" w14:paraId="7FAFC1C0" w14:textId="77777777" w:rsidTr="00D436AC">
            <w:trPr>
              <w:trHeight w:val="340"/>
            </w:trPr>
            <w:tc>
              <w:tcPr>
                <w:tcW w:w="2410" w:type="dxa"/>
                <w:vAlign w:val="center"/>
              </w:tcPr>
              <w:p w14:paraId="317BBED1" w14:textId="2F57B1F3" w:rsidR="00D436AC" w:rsidRPr="004F7181" w:rsidRDefault="00D436AC" w:rsidP="00D436AC">
                <w:pPr>
                  <w:pStyle w:val="NoSpacing"/>
                  <w:rPr>
                    <w:rFonts w:asciiTheme="majorHAnsi" w:hAnsiTheme="majorHAnsi" w:cstheme="majorHAnsi"/>
                  </w:rPr>
                </w:pPr>
                <w:r w:rsidRPr="004F7181">
                  <w:rPr>
                    <w:rFonts w:asciiTheme="majorHAnsi" w:hAnsiTheme="majorHAnsi" w:cstheme="majorHAnsi"/>
                  </w:rPr>
                  <w:t>Duration of Membership</w:t>
                </w:r>
              </w:p>
            </w:tc>
            <w:sdt>
              <w:sdtPr>
                <w:id w:val="1177307859"/>
                <w:placeholder>
                  <w:docPart w:val="27CC43572789473B913311FDBD88A1CA"/>
                </w:placeholder>
                <w:showingPlcHdr/>
              </w:sdtPr>
              <w:sdtEndPr/>
              <w:sdtContent>
                <w:tc>
                  <w:tcPr>
                    <w:tcW w:w="8068" w:type="dxa"/>
                    <w:vAlign w:val="center"/>
                  </w:tcPr>
                  <w:p w14:paraId="73542F84" w14:textId="702F362B" w:rsidR="00D436AC" w:rsidRDefault="004F7181" w:rsidP="00D436AC">
                    <w:pPr>
                      <w:pStyle w:val="NoSpacing"/>
                    </w:pPr>
                    <w:r w:rsidRPr="004F7181">
                      <w:rPr>
                        <w:rStyle w:val="PlaceholderText"/>
                        <w:color w:val="00B0F0"/>
                      </w:rPr>
                      <w:t>Click or tap here to enter text.</w:t>
                    </w:r>
                  </w:p>
                </w:tc>
              </w:sdtContent>
            </w:sdt>
          </w:tr>
        </w:tbl>
        <w:p w14:paraId="20999C11" w14:textId="77777777" w:rsidR="00D436AC" w:rsidRPr="00386995" w:rsidRDefault="00D436AC" w:rsidP="003012DF">
          <w:pPr>
            <w:pStyle w:val="NoSpacing"/>
          </w:pPr>
        </w:p>
        <w:p w14:paraId="53C6BAE4" w14:textId="51D6EB6F" w:rsidR="00D436AC" w:rsidRDefault="00D436AC" w:rsidP="00D436AC">
          <w:pPr>
            <w:pStyle w:val="Heading1"/>
          </w:pPr>
          <w:r>
            <w:t>Nomination Details</w:t>
          </w:r>
        </w:p>
        <w:p w14:paraId="4DD5CD8E" w14:textId="77777777" w:rsidR="00D436AC" w:rsidRDefault="00D436AC" w:rsidP="00D436AC">
          <w:r>
            <w:t xml:space="preserve">Please complete each of the sections below. Enough </w:t>
          </w:r>
          <w:r w:rsidRPr="00386995">
            <w:rPr>
              <w:b/>
            </w:rPr>
            <w:t>factual</w:t>
          </w:r>
          <w:r>
            <w:t xml:space="preserve"> detail must be submitted to allow the nominee’s achievements to be understood and considered by Board members from across the Institute. </w:t>
          </w:r>
        </w:p>
        <w:p w14:paraId="1E3BA644" w14:textId="77777777" w:rsidR="00D436AC" w:rsidRDefault="00D436AC" w:rsidP="00D436AC">
          <w:r>
            <w:t>Please supply a factual account in the spaces below to support the nomination under each of the following assessment criteria:</w:t>
          </w:r>
        </w:p>
        <w:p w14:paraId="716644D5" w14:textId="0312CFA4" w:rsidR="00D436AC" w:rsidRDefault="00D436AC" w:rsidP="00D436AC">
          <w:pPr>
            <w:pStyle w:val="ListParagraph"/>
            <w:numPr>
              <w:ilvl w:val="0"/>
              <w:numId w:val="12"/>
            </w:numPr>
          </w:pPr>
          <w:r>
            <w:t>Service to PIA</w:t>
          </w:r>
        </w:p>
        <w:p w14:paraId="173DCE22" w14:textId="5F48F33A" w:rsidR="00D436AC" w:rsidRDefault="00D436AC" w:rsidP="00D436AC">
          <w:pPr>
            <w:pStyle w:val="ListParagraph"/>
            <w:numPr>
              <w:ilvl w:val="0"/>
              <w:numId w:val="12"/>
            </w:numPr>
          </w:pPr>
          <w:r>
            <w:t>Service to the Profession</w:t>
          </w:r>
        </w:p>
        <w:p w14:paraId="6EA482EF" w14:textId="55253CE5" w:rsidR="00386995" w:rsidRPr="00D436AC" w:rsidRDefault="00145D0D" w:rsidP="00D436AC">
          <w:pPr>
            <w:pStyle w:val="ListParagraph"/>
            <w:numPr>
              <w:ilvl w:val="0"/>
              <w:numId w:val="12"/>
            </w:numPr>
          </w:pPr>
          <w:r>
            <w:t>Legacy and testimonials</w:t>
          </w:r>
        </w:p>
        <w:p w14:paraId="26FDA187" w14:textId="77777777" w:rsidR="00FA7367" w:rsidRDefault="00FA7367">
          <w:pPr>
            <w:spacing w:after="160" w:line="278" w:lineRule="auto"/>
            <w:sectPr w:rsidR="00FA7367" w:rsidSect="002D0BD3">
              <w:headerReference w:type="default" r:id="rId9"/>
              <w:footerReference w:type="default" r:id="rId10"/>
              <w:headerReference w:type="first" r:id="rId11"/>
              <w:footerReference w:type="first" r:id="rId12"/>
              <w:pgSz w:w="11906" w:h="16838" w:code="9"/>
              <w:pgMar w:top="2127" w:right="709" w:bottom="1701" w:left="709" w:header="680" w:footer="709" w:gutter="0"/>
              <w:cols w:space="708"/>
              <w:titlePg/>
              <w:docGrid w:linePitch="360"/>
            </w:sectPr>
          </w:pPr>
        </w:p>
        <w:p w14:paraId="3E2A9657" w14:textId="773D79CD" w:rsidR="002D0BD3" w:rsidRDefault="00D436AC" w:rsidP="00D436AC">
          <w:pPr>
            <w:pStyle w:val="Heading1"/>
          </w:pPr>
          <w:r>
            <w:lastRenderedPageBreak/>
            <w:t>1. Service to PIA</w:t>
          </w:r>
        </w:p>
        <w:p w14:paraId="3FE0585F" w14:textId="350D6AC7" w:rsidR="00D436AC" w:rsidRDefault="00D436AC" w:rsidP="00D436AC">
          <w:pPr>
            <w:pBdr>
              <w:bottom w:val="single" w:sz="4" w:space="1" w:color="B5DFC6" w:themeColor="accent2"/>
            </w:pBdr>
          </w:pPr>
          <w:r w:rsidRPr="00D436AC">
            <w:t>Describe how the nominee has demonstrated commitment to PIA by a significant and direct personal contribution to PIA through active participation in a range of professionally relevant activities over an extended period of time:</w:t>
          </w:r>
        </w:p>
        <w:sdt>
          <w:sdtPr>
            <w:alias w:val="Service to PIA"/>
            <w:tag w:val="Service to PIA"/>
            <w:id w:val="2075617992"/>
            <w:placeholder>
              <w:docPart w:val="9287342CEC7F42B3BB026E15E4BB019A"/>
            </w:placeholder>
            <w:showingPlcHdr/>
          </w:sdtPr>
          <w:sdtEndPr/>
          <w:sdtContent>
            <w:p w14:paraId="3AFD30B6" w14:textId="694207D6" w:rsidR="00D436AC" w:rsidRDefault="004F7181" w:rsidP="00DD6BB7">
              <w:pPr>
                <w:spacing w:after="120"/>
              </w:pPr>
              <w:r w:rsidRPr="004F7181">
                <w:rPr>
                  <w:rStyle w:val="PlaceholderText"/>
                  <w:color w:val="00B0F0"/>
                </w:rPr>
                <w:t>Click or tap here to enter text.</w:t>
              </w:r>
            </w:p>
          </w:sdtContent>
        </w:sdt>
        <w:p w14:paraId="7BB32F00" w14:textId="241EFE86" w:rsidR="00D436AC" w:rsidRDefault="00D436AC">
          <w:pPr>
            <w:spacing w:after="160" w:line="278" w:lineRule="auto"/>
          </w:pPr>
          <w:r>
            <w:br w:type="page"/>
          </w:r>
        </w:p>
        <w:p w14:paraId="54172755" w14:textId="4E786C1E" w:rsidR="00D436AC" w:rsidRDefault="00D436AC" w:rsidP="00D436AC">
          <w:pPr>
            <w:pStyle w:val="Heading1"/>
          </w:pPr>
          <w:r>
            <w:lastRenderedPageBreak/>
            <w:t>2. Service to the Profession</w:t>
          </w:r>
        </w:p>
        <w:p w14:paraId="367A4E40" w14:textId="77777777" w:rsidR="00D436AC" w:rsidRDefault="00D436AC" w:rsidP="00D436AC">
          <w:r>
            <w:t xml:space="preserve">Describe how the nominee has demonstrated significant and direct personal contribution to the profession through achievement under </w:t>
          </w:r>
          <w:r w:rsidRPr="00D436AC">
            <w:rPr>
              <w:b/>
            </w:rPr>
            <w:t>at least two of PIA’s Strategic Pillars</w:t>
          </w:r>
          <w:r>
            <w:t>.  This should be clearly over and above the nominee’s day to day role or responsibilities.</w:t>
          </w:r>
        </w:p>
        <w:p w14:paraId="0D18ADEB" w14:textId="77777777" w:rsidR="00D436AC" w:rsidRPr="00D436AC" w:rsidRDefault="00D436AC" w:rsidP="00D436AC">
          <w:pPr>
            <w:rPr>
              <w:b/>
            </w:rPr>
          </w:pPr>
          <w:r w:rsidRPr="00D436AC">
            <w:rPr>
              <w:b/>
            </w:rPr>
            <w:t>PIA’s Strategic Pillars:</w:t>
          </w:r>
        </w:p>
        <w:p w14:paraId="06D4BA7C" w14:textId="5C2423CC" w:rsidR="00D436AC" w:rsidRDefault="00D436AC" w:rsidP="00D436AC">
          <w:pPr>
            <w:pStyle w:val="ListParagraph"/>
            <w:numPr>
              <w:ilvl w:val="0"/>
              <w:numId w:val="14"/>
            </w:numPr>
          </w:pPr>
          <w:r>
            <w:t>Championing the profession to non-planners</w:t>
          </w:r>
        </w:p>
        <w:p w14:paraId="2A02DDAC" w14:textId="6971544F" w:rsidR="00D436AC" w:rsidRDefault="00D436AC" w:rsidP="00D436AC">
          <w:pPr>
            <w:pStyle w:val="ListParagraph"/>
            <w:numPr>
              <w:ilvl w:val="0"/>
              <w:numId w:val="14"/>
            </w:numPr>
          </w:pPr>
          <w:r>
            <w:t>Being a thought leader for the profession</w:t>
          </w:r>
        </w:p>
        <w:p w14:paraId="4AFED2EB" w14:textId="7BA0DBBC" w:rsidR="00D436AC" w:rsidRDefault="00D436AC" w:rsidP="00D436AC">
          <w:pPr>
            <w:pStyle w:val="ListParagraph"/>
            <w:numPr>
              <w:ilvl w:val="0"/>
              <w:numId w:val="14"/>
            </w:numPr>
          </w:pPr>
          <w:r>
            <w:t>Advocating &amp; lobbying for the profession</w:t>
          </w:r>
        </w:p>
        <w:p w14:paraId="1F2D4189" w14:textId="1383A5DA" w:rsidR="00D436AC" w:rsidRDefault="00D436AC" w:rsidP="00D436AC">
          <w:pPr>
            <w:pStyle w:val="ListParagraph"/>
            <w:numPr>
              <w:ilvl w:val="0"/>
              <w:numId w:val="14"/>
            </w:numPr>
            <w:spacing w:after="0"/>
            <w:ind w:left="714" w:hanging="357"/>
          </w:pPr>
          <w:r>
            <w:t>Educating &amp; training planners</w:t>
          </w:r>
        </w:p>
        <w:p w14:paraId="6C67A479" w14:textId="77777777" w:rsidR="00D436AC" w:rsidRPr="00D436AC" w:rsidRDefault="00D436AC" w:rsidP="00D436AC">
          <w:pPr>
            <w:pBdr>
              <w:bottom w:val="single" w:sz="4" w:space="1" w:color="B5DFC6" w:themeColor="accent2"/>
            </w:pBdr>
            <w:rPr>
              <w:sz w:val="10"/>
              <w:szCs w:val="10"/>
            </w:rPr>
          </w:pPr>
        </w:p>
        <w:sdt>
          <w:sdtPr>
            <w:id w:val="-1540813486"/>
            <w:placeholder>
              <w:docPart w:val="718D75416A4741A692DFA3D88FCE054F"/>
            </w:placeholder>
            <w:showingPlcHdr/>
          </w:sdtPr>
          <w:sdtEndPr/>
          <w:sdtContent>
            <w:p w14:paraId="11C6B38F" w14:textId="2BACFA14" w:rsidR="004F7181" w:rsidRDefault="004F7181" w:rsidP="00DD6BB7">
              <w:pPr>
                <w:spacing w:after="120" w:line="278" w:lineRule="auto"/>
              </w:pPr>
              <w:r w:rsidRPr="004F7181">
                <w:rPr>
                  <w:rStyle w:val="PlaceholderText"/>
                  <w:color w:val="00B0F0"/>
                </w:rPr>
                <w:t>Click or tap here to enter text.</w:t>
              </w:r>
            </w:p>
          </w:sdtContent>
        </w:sdt>
        <w:p w14:paraId="65498FFF" w14:textId="13E6A14D" w:rsidR="00D436AC" w:rsidRDefault="00D436AC">
          <w:pPr>
            <w:spacing w:after="160" w:line="278" w:lineRule="auto"/>
          </w:pPr>
          <w:r>
            <w:br w:type="page"/>
          </w:r>
        </w:p>
        <w:p w14:paraId="15B25EFB" w14:textId="5BAA0C90" w:rsidR="00145D0D" w:rsidRDefault="00D87AD9" w:rsidP="00145D0D">
          <w:pPr>
            <w:pStyle w:val="Heading1"/>
          </w:pPr>
          <w:r>
            <w:lastRenderedPageBreak/>
            <w:t xml:space="preserve">3. </w:t>
          </w:r>
          <w:r w:rsidR="00145D0D">
            <w:t>Legacy and Testimonials</w:t>
          </w:r>
        </w:p>
        <w:p w14:paraId="46B4924E" w14:textId="77777777" w:rsidR="0029560A" w:rsidRPr="00F05FCC" w:rsidRDefault="0029560A" w:rsidP="0029560A">
          <w:r w:rsidRPr="00F05FCC">
            <w:t xml:space="preserve">Life Fellowship isn’t a length of membership award.  Life Fellowship is awarded to recognise individuals who have made a notable and lasting contribution and performed distinguished service to PIA and the profession as a whole.  They have caused </w:t>
          </w:r>
          <w:r w:rsidRPr="00F05FCC">
            <w:rPr>
              <w:i/>
              <w:iCs/>
              <w:u w:val="single"/>
            </w:rPr>
            <w:t>lasting positive change of the planning landscape that will prevail into the future</w:t>
          </w:r>
          <w:r w:rsidRPr="00F05FCC">
            <w:t>.</w:t>
          </w:r>
        </w:p>
        <w:p w14:paraId="185D874A" w14:textId="77777777" w:rsidR="0029560A" w:rsidRDefault="0029560A" w:rsidP="0029560A">
          <w:r w:rsidRPr="00F05FCC">
            <w:t xml:space="preserve">The sections that follow seek a description of the nominee’s legacy, and a minimum of two testimonials from other Fellows.  </w:t>
          </w:r>
        </w:p>
        <w:p w14:paraId="17D9A4B0" w14:textId="00551D40" w:rsidR="00C27795" w:rsidRPr="00F05FCC" w:rsidRDefault="00C27795" w:rsidP="0029560A">
          <w:r w:rsidRPr="00C27795">
            <w:t>Testimony providers who are PIA Members can also be seconders of the nomination.  Honorary Fellows can provide a testimonial but cannot be seconders.</w:t>
          </w:r>
        </w:p>
        <w:p w14:paraId="7195659A" w14:textId="77777777" w:rsidR="0029560A" w:rsidRPr="00F05FCC" w:rsidRDefault="0029560A" w:rsidP="0029560A">
          <w:pPr>
            <w:pStyle w:val="Heading2"/>
          </w:pPr>
          <w:r w:rsidRPr="00F05FCC">
            <w:t>Legacy</w:t>
          </w:r>
        </w:p>
        <w:p w14:paraId="0B67AEF9" w14:textId="77777777" w:rsidR="0029560A" w:rsidRDefault="0029560A" w:rsidP="0029560A">
          <w:pPr>
            <w:pBdr>
              <w:bottom w:val="single" w:sz="4" w:space="1" w:color="B5DFC6" w:themeColor="accent2"/>
            </w:pBdr>
          </w:pPr>
          <w:r w:rsidRPr="00F05FCC">
            <w:t>Describe how the nominee has created a lasting positive change of the planning landscape that will prevail into the future.</w:t>
          </w:r>
        </w:p>
        <w:sdt>
          <w:sdtPr>
            <w:id w:val="590586487"/>
            <w:placeholder>
              <w:docPart w:val="8F7B87A472104BB79C3EF96E509C22A9"/>
            </w:placeholder>
            <w:showingPlcHdr/>
          </w:sdtPr>
          <w:sdtEndPr/>
          <w:sdtContent>
            <w:p w14:paraId="038D4586" w14:textId="005D1A0C" w:rsidR="0029560A" w:rsidRPr="00F05FCC" w:rsidRDefault="0029560A" w:rsidP="00E552A4">
              <w:pPr>
                <w:spacing w:after="120"/>
              </w:pPr>
              <w:r w:rsidRPr="0029560A">
                <w:rPr>
                  <w:rStyle w:val="PlaceholderText"/>
                  <w:color w:val="00B0F0"/>
                </w:rPr>
                <w:t>Click or tap here to enter text.</w:t>
              </w:r>
            </w:p>
          </w:sdtContent>
        </w:sdt>
        <w:p w14:paraId="61E75EF0" w14:textId="77777777" w:rsidR="00145D0D" w:rsidRPr="00145D0D" w:rsidRDefault="00145D0D" w:rsidP="00145D0D"/>
        <w:p w14:paraId="1800B53C" w14:textId="6E358168" w:rsidR="00145D0D" w:rsidRDefault="00145D0D">
          <w:pPr>
            <w:spacing w:after="160" w:line="278" w:lineRule="auto"/>
            <w:rPr>
              <w:rFonts w:asciiTheme="majorHAnsi" w:eastAsiaTheme="majorEastAsia" w:hAnsiTheme="majorHAnsi" w:cstheme="majorBidi"/>
              <w:sz w:val="28"/>
              <w:szCs w:val="40"/>
            </w:rPr>
          </w:pPr>
          <w:r>
            <w:br w:type="page"/>
          </w:r>
        </w:p>
        <w:p w14:paraId="71C06757" w14:textId="54C9D076" w:rsidR="0029560A" w:rsidRDefault="0029560A" w:rsidP="0029560A">
          <w:pPr>
            <w:pStyle w:val="Heading1"/>
          </w:pPr>
          <w:r>
            <w:lastRenderedPageBreak/>
            <w:t>Testimonial 1</w:t>
          </w:r>
        </w:p>
        <w:p w14:paraId="7147F8A1" w14:textId="77777777" w:rsidR="00074D2F" w:rsidRDefault="00074D2F" w:rsidP="00074D2F">
          <w:r>
            <w:t>Substantiate the claim that the nominee has created a legacy with specific examples of their achievements and distinguished service to PIA and to the profession as a whole.</w:t>
          </w:r>
        </w:p>
        <w:p w14:paraId="3DBEA894" w14:textId="16870316" w:rsidR="0029560A" w:rsidRDefault="00074D2F" w:rsidP="00074D2F">
          <w:r>
            <w:t>Testimony providers</w:t>
          </w:r>
          <w:r w:rsidR="0083495F">
            <w:t xml:space="preserve"> who are PIA Members</w:t>
          </w:r>
          <w:r w:rsidR="00827D23">
            <w:t xml:space="preserve"> </w:t>
          </w:r>
          <w:r>
            <w:t>can also be seconders of the nomination</w:t>
          </w:r>
          <w:r w:rsidR="00827D23">
            <w:t>.  Honorary Fellows</w:t>
          </w:r>
          <w:r w:rsidR="001F69FE">
            <w:t xml:space="preserve"> can provide a testimonial but</w:t>
          </w:r>
          <w:r w:rsidR="00827D23">
            <w:t xml:space="preserve"> cannot be seconders.</w:t>
          </w:r>
        </w:p>
        <w:p w14:paraId="1EB1BFAB" w14:textId="2412C85B" w:rsidR="00967822" w:rsidRDefault="00967822" w:rsidP="00074D2F">
          <w:r w:rsidRPr="00D436AC">
            <w:rPr>
              <w:i/>
            </w:rPr>
            <w:t xml:space="preserve">PIA collects and maintains personal and sensitive information in line with our privacy policy. To view the privacy policy please visit the </w:t>
          </w:r>
          <w:hyperlink r:id="rId13" w:history="1">
            <w:r w:rsidRPr="00D436AC">
              <w:rPr>
                <w:rStyle w:val="Hyperlink"/>
                <w:i/>
              </w:rPr>
              <w:t>PIA website</w:t>
            </w:r>
          </w:hyperlink>
          <w:r w:rsidRPr="00D436AC">
            <w:rPr>
              <w:i/>
            </w:rPr>
            <w: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410"/>
            <w:gridCol w:w="8068"/>
          </w:tblGrid>
          <w:tr w:rsidR="00074D2F" w14:paraId="3093DA59" w14:textId="77777777" w:rsidTr="00FD4891">
            <w:trPr>
              <w:trHeight w:val="340"/>
            </w:trPr>
            <w:tc>
              <w:tcPr>
                <w:tcW w:w="2410" w:type="dxa"/>
                <w:vAlign w:val="center"/>
              </w:tcPr>
              <w:p w14:paraId="57DA086C" w14:textId="65D8C0E4" w:rsidR="00074D2F" w:rsidRPr="00FD4891" w:rsidRDefault="00FD4891" w:rsidP="00FD4891">
                <w:pPr>
                  <w:pStyle w:val="NoSpacing"/>
                  <w:rPr>
                    <w:rFonts w:asciiTheme="majorHAnsi" w:hAnsiTheme="majorHAnsi" w:cstheme="majorHAnsi"/>
                  </w:rPr>
                </w:pPr>
                <w:r w:rsidRPr="00FD4891">
                  <w:rPr>
                    <w:rFonts w:asciiTheme="majorHAnsi" w:hAnsiTheme="majorHAnsi" w:cstheme="majorHAnsi"/>
                  </w:rPr>
                  <w:t>Nominee’s Name</w:t>
                </w:r>
              </w:p>
            </w:tc>
            <w:sdt>
              <w:sdtPr>
                <w:id w:val="1279906241"/>
                <w:placeholder>
                  <w:docPart w:val="C505866C0D1547569D61D28B7F361C2A"/>
                </w:placeholder>
                <w:showingPlcHdr/>
              </w:sdtPr>
              <w:sdtEndPr/>
              <w:sdtContent>
                <w:tc>
                  <w:tcPr>
                    <w:tcW w:w="8068" w:type="dxa"/>
                    <w:vAlign w:val="center"/>
                  </w:tcPr>
                  <w:p w14:paraId="62820201" w14:textId="257EC3EC" w:rsidR="00074D2F" w:rsidRDefault="00FD4891" w:rsidP="00FD4891">
                    <w:pPr>
                      <w:pStyle w:val="NoSpacing"/>
                    </w:pPr>
                    <w:r w:rsidRPr="00FD4891">
                      <w:rPr>
                        <w:rStyle w:val="PlaceholderText"/>
                        <w:color w:val="00B0F0"/>
                      </w:rPr>
                      <w:t>Click or tap here to enter text.</w:t>
                    </w:r>
                  </w:p>
                </w:tc>
              </w:sdtContent>
            </w:sdt>
          </w:tr>
          <w:tr w:rsidR="00074D2F" w14:paraId="2246E59B" w14:textId="77777777" w:rsidTr="00FD4891">
            <w:trPr>
              <w:trHeight w:val="624"/>
            </w:trPr>
            <w:tc>
              <w:tcPr>
                <w:tcW w:w="2410" w:type="dxa"/>
                <w:vAlign w:val="center"/>
              </w:tcPr>
              <w:p w14:paraId="332C5715" w14:textId="534F741A" w:rsidR="00074D2F" w:rsidRPr="00FD4891" w:rsidRDefault="00FD4891" w:rsidP="00FD4891">
                <w:pPr>
                  <w:pStyle w:val="NoSpacing"/>
                  <w:rPr>
                    <w:rFonts w:asciiTheme="majorHAnsi" w:hAnsiTheme="majorHAnsi" w:cstheme="majorHAnsi"/>
                  </w:rPr>
                </w:pPr>
                <w:r w:rsidRPr="00FD4891">
                  <w:rPr>
                    <w:rFonts w:asciiTheme="majorHAnsi" w:hAnsiTheme="majorHAnsi" w:cstheme="majorHAnsi"/>
                  </w:rPr>
                  <w:t xml:space="preserve">Testimony 1 </w:t>
                </w:r>
                <w:r>
                  <w:rPr>
                    <w:rFonts w:asciiTheme="majorHAnsi" w:hAnsiTheme="majorHAnsi" w:cstheme="majorHAnsi"/>
                  </w:rPr>
                  <w:br/>
                </w:r>
                <w:r w:rsidRPr="00FD4891">
                  <w:rPr>
                    <w:rFonts w:asciiTheme="majorHAnsi" w:hAnsiTheme="majorHAnsi" w:cstheme="majorHAnsi"/>
                  </w:rPr>
                  <w:t>Provider’s Name</w:t>
                </w:r>
              </w:p>
            </w:tc>
            <w:sdt>
              <w:sdtPr>
                <w:id w:val="-1710552306"/>
                <w:placeholder>
                  <w:docPart w:val="D49DE4EA2DB34253873DF2123116A1DA"/>
                </w:placeholder>
                <w:showingPlcHdr/>
              </w:sdtPr>
              <w:sdtEndPr/>
              <w:sdtContent>
                <w:tc>
                  <w:tcPr>
                    <w:tcW w:w="8068" w:type="dxa"/>
                    <w:vAlign w:val="center"/>
                  </w:tcPr>
                  <w:p w14:paraId="471596CC" w14:textId="34D7AA78" w:rsidR="00074D2F" w:rsidRDefault="00FD4891" w:rsidP="00FD4891">
                    <w:pPr>
                      <w:pStyle w:val="NoSpacing"/>
                    </w:pPr>
                    <w:r w:rsidRPr="00FD4891">
                      <w:rPr>
                        <w:rStyle w:val="PlaceholderText"/>
                        <w:color w:val="00B0F0"/>
                      </w:rPr>
                      <w:t>Click or tap here to enter text.</w:t>
                    </w:r>
                  </w:p>
                </w:tc>
              </w:sdtContent>
            </w:sdt>
          </w:tr>
          <w:tr w:rsidR="00074D2F" w14:paraId="60547996" w14:textId="77777777" w:rsidTr="00FD4891">
            <w:trPr>
              <w:trHeight w:val="340"/>
            </w:trPr>
            <w:tc>
              <w:tcPr>
                <w:tcW w:w="2410" w:type="dxa"/>
                <w:vAlign w:val="center"/>
              </w:tcPr>
              <w:p w14:paraId="14E32874" w14:textId="2A1A16B2" w:rsidR="00074D2F" w:rsidRPr="00FD4891" w:rsidRDefault="00FD4891" w:rsidP="00FD4891">
                <w:pPr>
                  <w:pStyle w:val="NoSpacing"/>
                  <w:rPr>
                    <w:rFonts w:asciiTheme="majorHAnsi" w:hAnsiTheme="majorHAnsi" w:cstheme="majorHAnsi"/>
                  </w:rPr>
                </w:pPr>
                <w:r w:rsidRPr="00FD4891">
                  <w:rPr>
                    <w:rFonts w:asciiTheme="majorHAnsi" w:hAnsiTheme="majorHAnsi" w:cstheme="majorHAnsi"/>
                  </w:rPr>
                  <w:t xml:space="preserve">PIA Membership </w:t>
                </w:r>
                <w:r w:rsidR="00537923">
                  <w:rPr>
                    <w:rFonts w:asciiTheme="majorHAnsi" w:hAnsiTheme="majorHAnsi" w:cstheme="majorHAnsi"/>
                  </w:rPr>
                  <w:t>Type</w:t>
                </w:r>
              </w:p>
            </w:tc>
            <w:sdt>
              <w:sdtPr>
                <w:id w:val="1637295896"/>
                <w:placeholder>
                  <w:docPart w:val="36C248B338B243878989078A24F2DBA9"/>
                </w:placeholder>
                <w:showingPlcHdr/>
                <w:dropDownList>
                  <w:listItem w:value="Choose an item."/>
                  <w:listItem w:displayText="Fellow" w:value="Fellow"/>
                  <w:listItem w:displayText="Life Fellow" w:value="Life Fellow"/>
                  <w:listItem w:displayText="Registered Planner (Fellow)" w:value="Registered Planner (Fellow)"/>
                  <w:listItem w:displayText="Registered Planner (Life Fellow)" w:value="Registered Planner (Life Fellow)"/>
                  <w:listItem w:displayText="Honorary Fellow" w:value="Honorary Fellow"/>
                </w:dropDownList>
              </w:sdtPr>
              <w:sdtEndPr/>
              <w:sdtContent>
                <w:tc>
                  <w:tcPr>
                    <w:tcW w:w="8068" w:type="dxa"/>
                    <w:vAlign w:val="center"/>
                  </w:tcPr>
                  <w:p w14:paraId="6993A602" w14:textId="00252451" w:rsidR="00074D2F" w:rsidRDefault="003012DF" w:rsidP="00FD4891">
                    <w:pPr>
                      <w:pStyle w:val="NoSpacing"/>
                    </w:pPr>
                    <w:r w:rsidRPr="003012DF">
                      <w:rPr>
                        <w:rStyle w:val="PlaceholderText"/>
                        <w:color w:val="00B0F0"/>
                      </w:rPr>
                      <w:t>Choose an item.</w:t>
                    </w:r>
                  </w:p>
                </w:tc>
              </w:sdtContent>
            </w:sdt>
          </w:tr>
          <w:tr w:rsidR="00074D2F" w14:paraId="6F60C804" w14:textId="77777777" w:rsidTr="00FD4891">
            <w:trPr>
              <w:trHeight w:val="340"/>
            </w:trPr>
            <w:tc>
              <w:tcPr>
                <w:tcW w:w="2410" w:type="dxa"/>
                <w:vAlign w:val="center"/>
              </w:tcPr>
              <w:p w14:paraId="23C947AF" w14:textId="7C163A59" w:rsidR="00074D2F" w:rsidRPr="00FD4891" w:rsidRDefault="00FD4891" w:rsidP="00FD4891">
                <w:pPr>
                  <w:pStyle w:val="NoSpacing"/>
                  <w:rPr>
                    <w:rFonts w:asciiTheme="majorHAnsi" w:hAnsiTheme="majorHAnsi" w:cstheme="majorHAnsi"/>
                  </w:rPr>
                </w:pPr>
                <w:r w:rsidRPr="00FD4891">
                  <w:rPr>
                    <w:rFonts w:asciiTheme="majorHAnsi" w:hAnsiTheme="majorHAnsi" w:cstheme="majorHAnsi"/>
                  </w:rPr>
                  <w:t>Email</w:t>
                </w:r>
              </w:p>
            </w:tc>
            <w:sdt>
              <w:sdtPr>
                <w:id w:val="2103530039"/>
                <w:placeholder>
                  <w:docPart w:val="A9E00AD0AC5645D281ABFC1376D5C99E"/>
                </w:placeholder>
                <w:showingPlcHdr/>
              </w:sdtPr>
              <w:sdtEndPr/>
              <w:sdtContent>
                <w:tc>
                  <w:tcPr>
                    <w:tcW w:w="8068" w:type="dxa"/>
                    <w:vAlign w:val="center"/>
                  </w:tcPr>
                  <w:p w14:paraId="7BCFD665" w14:textId="2A138813" w:rsidR="00074D2F" w:rsidRDefault="003012DF" w:rsidP="00FD4891">
                    <w:pPr>
                      <w:pStyle w:val="NoSpacing"/>
                    </w:pPr>
                    <w:r w:rsidRPr="003012DF">
                      <w:rPr>
                        <w:rStyle w:val="PlaceholderText"/>
                        <w:color w:val="00B0F0"/>
                      </w:rPr>
                      <w:t>Click or tap here to enter text.</w:t>
                    </w:r>
                  </w:p>
                </w:tc>
              </w:sdtContent>
            </w:sdt>
          </w:tr>
        </w:tbl>
        <w:p w14:paraId="256FA37B" w14:textId="77777777" w:rsidR="00074D2F" w:rsidRDefault="00074D2F" w:rsidP="003012DF">
          <w:pPr>
            <w:pStyle w:val="NoSpacing"/>
          </w:pPr>
        </w:p>
        <w:p w14:paraId="2EAF259D" w14:textId="1C4E244E" w:rsidR="003012DF" w:rsidRDefault="002B187C" w:rsidP="00074D2F">
          <w:sdt>
            <w:sdtPr>
              <w:rPr>
                <w:sz w:val="28"/>
                <w:szCs w:val="36"/>
              </w:rPr>
              <w:id w:val="-1260751062"/>
              <w14:checkbox>
                <w14:checked w14:val="0"/>
                <w14:checkedState w14:val="2612" w14:font="MS Gothic"/>
                <w14:uncheckedState w14:val="2610" w14:font="MS Gothic"/>
              </w14:checkbox>
            </w:sdtPr>
            <w:sdtEndPr/>
            <w:sdtContent>
              <w:r w:rsidR="003012DF">
                <w:rPr>
                  <w:rFonts w:ascii="MS Gothic" w:eastAsia="MS Gothic" w:hAnsi="MS Gothic" w:hint="eastAsia"/>
                  <w:sz w:val="28"/>
                  <w:szCs w:val="36"/>
                </w:rPr>
                <w:t>☐</w:t>
              </w:r>
            </w:sdtContent>
          </w:sdt>
          <w:r w:rsidR="003012DF">
            <w:t xml:space="preserve">  Testimony 1 is attached separately.</w:t>
          </w:r>
        </w:p>
        <w:p w14:paraId="0CF00469" w14:textId="7E062E38" w:rsidR="003012DF" w:rsidRDefault="003012DF" w:rsidP="003012DF">
          <w:pPr>
            <w:pBdr>
              <w:bottom w:val="single" w:sz="4" w:space="1" w:color="B5DFC6" w:themeColor="accent2"/>
            </w:pBdr>
          </w:pPr>
          <w:r>
            <w:t>Or enter the testimony below:</w:t>
          </w:r>
        </w:p>
        <w:sdt>
          <w:sdtPr>
            <w:id w:val="484431733"/>
            <w:placeholder>
              <w:docPart w:val="EEA2EDAEE8FD4903915748E3FD411B02"/>
            </w:placeholder>
            <w:showingPlcHdr/>
          </w:sdtPr>
          <w:sdtEndPr/>
          <w:sdtContent>
            <w:p w14:paraId="5B48AE76" w14:textId="0BD5FFB9" w:rsidR="003012DF" w:rsidRDefault="003012DF" w:rsidP="009329C9">
              <w:pPr>
                <w:spacing w:after="120"/>
              </w:pPr>
              <w:r w:rsidRPr="003012DF">
                <w:rPr>
                  <w:rStyle w:val="PlaceholderText"/>
                  <w:color w:val="00B0F0"/>
                </w:rPr>
                <w:t>Click or tap here to enter text.</w:t>
              </w:r>
            </w:p>
          </w:sdtContent>
        </w:sdt>
        <w:p w14:paraId="72DA26AD" w14:textId="77777777" w:rsidR="003012DF" w:rsidRPr="0029560A" w:rsidRDefault="003012DF" w:rsidP="00074D2F"/>
        <w:p w14:paraId="2DE16FCA" w14:textId="77777777" w:rsidR="00967822" w:rsidRDefault="00967822">
          <w:pPr>
            <w:spacing w:after="160" w:line="278" w:lineRule="auto"/>
          </w:pPr>
        </w:p>
        <w:p w14:paraId="2866F31A" w14:textId="6253D686" w:rsidR="0029560A" w:rsidRPr="00967822" w:rsidRDefault="0029560A" w:rsidP="00967822">
          <w:pPr>
            <w:rPr>
              <w:i/>
            </w:rPr>
          </w:pPr>
          <w:r>
            <w:br w:type="page"/>
          </w:r>
        </w:p>
        <w:p w14:paraId="77FBC1B1" w14:textId="6F8686FA" w:rsidR="00967822" w:rsidRDefault="00967822" w:rsidP="00967822">
          <w:pPr>
            <w:pStyle w:val="Heading1"/>
          </w:pPr>
          <w:r>
            <w:lastRenderedPageBreak/>
            <w:t>Testimonial 2</w:t>
          </w:r>
        </w:p>
        <w:p w14:paraId="1042AE39" w14:textId="77777777" w:rsidR="00967822" w:rsidRDefault="00967822" w:rsidP="00967822">
          <w:r>
            <w:t>Substantiate the claim that the nominee has created a legacy with specific examples of their achievements and distinguished service to PIA and to the profession as a whole.</w:t>
          </w:r>
        </w:p>
        <w:p w14:paraId="0A32720D" w14:textId="77777777" w:rsidR="001F69FE" w:rsidRDefault="001F69FE" w:rsidP="001F69FE">
          <w:r>
            <w:t>Testimony providers who are PIA Members can also be seconders of the nomination.  Honorary Fellows can provide a testimonial but cannot be seconders.</w:t>
          </w:r>
        </w:p>
        <w:p w14:paraId="68771043" w14:textId="77777777" w:rsidR="00967822" w:rsidRDefault="00967822" w:rsidP="00967822">
          <w:r w:rsidRPr="00D436AC">
            <w:rPr>
              <w:i/>
            </w:rPr>
            <w:t xml:space="preserve">PIA collects and maintains personal and sensitive information in line with our privacy policy. To view the privacy policy please visit the </w:t>
          </w:r>
          <w:hyperlink r:id="rId14" w:history="1">
            <w:r w:rsidRPr="00D436AC">
              <w:rPr>
                <w:rStyle w:val="Hyperlink"/>
                <w:i/>
              </w:rPr>
              <w:t>PIA website</w:t>
            </w:r>
          </w:hyperlink>
          <w:r w:rsidRPr="00D436AC">
            <w:rPr>
              <w:i/>
            </w:rPr>
            <w: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410"/>
            <w:gridCol w:w="8068"/>
          </w:tblGrid>
          <w:tr w:rsidR="00967822" w14:paraId="3C2F1DCA" w14:textId="77777777" w:rsidTr="002C6DF6">
            <w:trPr>
              <w:trHeight w:val="340"/>
            </w:trPr>
            <w:tc>
              <w:tcPr>
                <w:tcW w:w="2410" w:type="dxa"/>
                <w:vAlign w:val="center"/>
              </w:tcPr>
              <w:p w14:paraId="3AB7D5E6" w14:textId="77777777" w:rsidR="00967822" w:rsidRPr="00FD4891" w:rsidRDefault="00967822" w:rsidP="002C6DF6">
                <w:pPr>
                  <w:pStyle w:val="NoSpacing"/>
                  <w:rPr>
                    <w:rFonts w:asciiTheme="majorHAnsi" w:hAnsiTheme="majorHAnsi" w:cstheme="majorHAnsi"/>
                  </w:rPr>
                </w:pPr>
                <w:r w:rsidRPr="00FD4891">
                  <w:rPr>
                    <w:rFonts w:asciiTheme="majorHAnsi" w:hAnsiTheme="majorHAnsi" w:cstheme="majorHAnsi"/>
                  </w:rPr>
                  <w:t>Nominee’s Name</w:t>
                </w:r>
              </w:p>
            </w:tc>
            <w:sdt>
              <w:sdtPr>
                <w:id w:val="-1411077798"/>
                <w:placeholder>
                  <w:docPart w:val="9A8B4AB625DD418586D0C306A9C92038"/>
                </w:placeholder>
                <w:showingPlcHdr/>
              </w:sdtPr>
              <w:sdtEndPr/>
              <w:sdtContent>
                <w:tc>
                  <w:tcPr>
                    <w:tcW w:w="8068" w:type="dxa"/>
                    <w:vAlign w:val="center"/>
                  </w:tcPr>
                  <w:p w14:paraId="3995A030" w14:textId="24C1047A" w:rsidR="00967822" w:rsidRDefault="00967822" w:rsidP="002C6DF6">
                    <w:pPr>
                      <w:pStyle w:val="NoSpacing"/>
                    </w:pPr>
                    <w:r w:rsidRPr="00967822">
                      <w:rPr>
                        <w:rStyle w:val="PlaceholderText"/>
                        <w:color w:val="00B0F0"/>
                      </w:rPr>
                      <w:t>Click or tap here to enter text.</w:t>
                    </w:r>
                  </w:p>
                </w:tc>
              </w:sdtContent>
            </w:sdt>
          </w:tr>
          <w:tr w:rsidR="00967822" w14:paraId="0AC52791" w14:textId="77777777" w:rsidTr="002C6DF6">
            <w:trPr>
              <w:trHeight w:val="624"/>
            </w:trPr>
            <w:tc>
              <w:tcPr>
                <w:tcW w:w="2410" w:type="dxa"/>
                <w:vAlign w:val="center"/>
              </w:tcPr>
              <w:p w14:paraId="7696ABBE" w14:textId="52B1AA59" w:rsidR="00967822" w:rsidRPr="00FD4891" w:rsidRDefault="00967822" w:rsidP="002C6DF6">
                <w:pPr>
                  <w:pStyle w:val="NoSpacing"/>
                  <w:rPr>
                    <w:rFonts w:asciiTheme="majorHAnsi" w:hAnsiTheme="majorHAnsi" w:cstheme="majorHAnsi"/>
                  </w:rPr>
                </w:pPr>
                <w:r w:rsidRPr="00FD4891">
                  <w:rPr>
                    <w:rFonts w:asciiTheme="majorHAnsi" w:hAnsiTheme="majorHAnsi" w:cstheme="majorHAnsi"/>
                  </w:rPr>
                  <w:t xml:space="preserve">Testimony </w:t>
                </w:r>
                <w:r>
                  <w:rPr>
                    <w:rFonts w:asciiTheme="majorHAnsi" w:hAnsiTheme="majorHAnsi" w:cstheme="majorHAnsi"/>
                  </w:rPr>
                  <w:t>2</w:t>
                </w:r>
                <w:r w:rsidRPr="00FD4891">
                  <w:rPr>
                    <w:rFonts w:asciiTheme="majorHAnsi" w:hAnsiTheme="majorHAnsi" w:cstheme="majorHAnsi"/>
                  </w:rPr>
                  <w:t xml:space="preserve"> </w:t>
                </w:r>
                <w:r>
                  <w:rPr>
                    <w:rFonts w:asciiTheme="majorHAnsi" w:hAnsiTheme="majorHAnsi" w:cstheme="majorHAnsi"/>
                  </w:rPr>
                  <w:br/>
                </w:r>
                <w:r w:rsidRPr="00FD4891">
                  <w:rPr>
                    <w:rFonts w:asciiTheme="majorHAnsi" w:hAnsiTheme="majorHAnsi" w:cstheme="majorHAnsi"/>
                  </w:rPr>
                  <w:t>Provider’s Name</w:t>
                </w:r>
              </w:p>
            </w:tc>
            <w:sdt>
              <w:sdtPr>
                <w:id w:val="-1776168584"/>
                <w:placeholder>
                  <w:docPart w:val="FAAA06DD6A5F4D7D9C00230312965AD7"/>
                </w:placeholder>
                <w:showingPlcHdr/>
              </w:sdtPr>
              <w:sdtEndPr/>
              <w:sdtContent>
                <w:tc>
                  <w:tcPr>
                    <w:tcW w:w="8068" w:type="dxa"/>
                    <w:vAlign w:val="center"/>
                  </w:tcPr>
                  <w:p w14:paraId="0D477E4E" w14:textId="2025E4A0" w:rsidR="00967822" w:rsidRDefault="00967822" w:rsidP="002C6DF6">
                    <w:pPr>
                      <w:pStyle w:val="NoSpacing"/>
                    </w:pPr>
                    <w:r w:rsidRPr="00967822">
                      <w:rPr>
                        <w:rStyle w:val="PlaceholderText"/>
                        <w:color w:val="00B0F0"/>
                      </w:rPr>
                      <w:t>Click or tap here to enter text.</w:t>
                    </w:r>
                  </w:p>
                </w:tc>
              </w:sdtContent>
            </w:sdt>
          </w:tr>
          <w:tr w:rsidR="00967822" w14:paraId="68302694" w14:textId="77777777" w:rsidTr="002C6DF6">
            <w:trPr>
              <w:trHeight w:val="340"/>
            </w:trPr>
            <w:tc>
              <w:tcPr>
                <w:tcW w:w="2410" w:type="dxa"/>
                <w:vAlign w:val="center"/>
              </w:tcPr>
              <w:p w14:paraId="488BA61D" w14:textId="46EEBC02" w:rsidR="00967822" w:rsidRPr="00FD4891" w:rsidRDefault="00967822" w:rsidP="002C6DF6">
                <w:pPr>
                  <w:pStyle w:val="NoSpacing"/>
                  <w:rPr>
                    <w:rFonts w:asciiTheme="majorHAnsi" w:hAnsiTheme="majorHAnsi" w:cstheme="majorHAnsi"/>
                  </w:rPr>
                </w:pPr>
                <w:r w:rsidRPr="00FD4891">
                  <w:rPr>
                    <w:rFonts w:asciiTheme="majorHAnsi" w:hAnsiTheme="majorHAnsi" w:cstheme="majorHAnsi"/>
                  </w:rPr>
                  <w:t xml:space="preserve">PIA Membership </w:t>
                </w:r>
                <w:r w:rsidR="00537923">
                  <w:rPr>
                    <w:rFonts w:asciiTheme="majorHAnsi" w:hAnsiTheme="majorHAnsi" w:cstheme="majorHAnsi"/>
                  </w:rPr>
                  <w:t>Type</w:t>
                </w:r>
              </w:p>
            </w:tc>
            <w:sdt>
              <w:sdtPr>
                <w:id w:val="1003320754"/>
                <w:placeholder>
                  <w:docPart w:val="E0AC1070EC1747999A7D7D6575101CBE"/>
                </w:placeholder>
                <w:showingPlcHdr/>
                <w:dropDownList>
                  <w:listItem w:value="Choose an item."/>
                  <w:listItem w:displayText="Fellow" w:value="Fellow"/>
                  <w:listItem w:displayText="Life Fellow" w:value="Life Fellow"/>
                  <w:listItem w:displayText="Registered Planner (Fellow)" w:value="Registered Planner (Fellow)"/>
                  <w:listItem w:displayText="Registered Planner (Life Fellow)" w:value="Registered Planner (Life Fellow)"/>
                  <w:listItem w:displayText="Honorary Fellow" w:value="Honorary Fellow"/>
                </w:dropDownList>
              </w:sdtPr>
              <w:sdtEndPr/>
              <w:sdtContent>
                <w:tc>
                  <w:tcPr>
                    <w:tcW w:w="8068" w:type="dxa"/>
                    <w:vAlign w:val="center"/>
                  </w:tcPr>
                  <w:p w14:paraId="30708878" w14:textId="4191E587" w:rsidR="00967822" w:rsidRDefault="00967822" w:rsidP="002C6DF6">
                    <w:pPr>
                      <w:pStyle w:val="NoSpacing"/>
                    </w:pPr>
                    <w:r w:rsidRPr="00967822">
                      <w:rPr>
                        <w:rStyle w:val="PlaceholderText"/>
                        <w:color w:val="00B0F0"/>
                      </w:rPr>
                      <w:t>Choose an item.</w:t>
                    </w:r>
                  </w:p>
                </w:tc>
              </w:sdtContent>
            </w:sdt>
          </w:tr>
          <w:tr w:rsidR="00967822" w14:paraId="77AE98EC" w14:textId="77777777" w:rsidTr="002C6DF6">
            <w:trPr>
              <w:trHeight w:val="340"/>
            </w:trPr>
            <w:tc>
              <w:tcPr>
                <w:tcW w:w="2410" w:type="dxa"/>
                <w:vAlign w:val="center"/>
              </w:tcPr>
              <w:p w14:paraId="1A44E471" w14:textId="77777777" w:rsidR="00967822" w:rsidRPr="00FD4891" w:rsidRDefault="00967822" w:rsidP="002C6DF6">
                <w:pPr>
                  <w:pStyle w:val="NoSpacing"/>
                  <w:rPr>
                    <w:rFonts w:asciiTheme="majorHAnsi" w:hAnsiTheme="majorHAnsi" w:cstheme="majorHAnsi"/>
                  </w:rPr>
                </w:pPr>
                <w:r w:rsidRPr="00FD4891">
                  <w:rPr>
                    <w:rFonts w:asciiTheme="majorHAnsi" w:hAnsiTheme="majorHAnsi" w:cstheme="majorHAnsi"/>
                  </w:rPr>
                  <w:t>Email</w:t>
                </w:r>
              </w:p>
            </w:tc>
            <w:sdt>
              <w:sdtPr>
                <w:id w:val="1339347105"/>
                <w:placeholder>
                  <w:docPart w:val="97DC72AE6FF84373880D6FE369FFCBE9"/>
                </w:placeholder>
                <w:showingPlcHdr/>
              </w:sdtPr>
              <w:sdtEndPr/>
              <w:sdtContent>
                <w:tc>
                  <w:tcPr>
                    <w:tcW w:w="8068" w:type="dxa"/>
                    <w:vAlign w:val="center"/>
                  </w:tcPr>
                  <w:p w14:paraId="5FFC935F" w14:textId="0E850DC2" w:rsidR="00967822" w:rsidRDefault="00967822" w:rsidP="002C6DF6">
                    <w:pPr>
                      <w:pStyle w:val="NoSpacing"/>
                    </w:pPr>
                    <w:r w:rsidRPr="00967822">
                      <w:rPr>
                        <w:rStyle w:val="PlaceholderText"/>
                        <w:color w:val="00B0F0"/>
                      </w:rPr>
                      <w:t>Click or tap here to enter text.</w:t>
                    </w:r>
                  </w:p>
                </w:tc>
              </w:sdtContent>
            </w:sdt>
          </w:tr>
        </w:tbl>
        <w:p w14:paraId="002D87C8" w14:textId="77777777" w:rsidR="00967822" w:rsidRDefault="00967822" w:rsidP="00967822">
          <w:pPr>
            <w:pStyle w:val="NoSpacing"/>
          </w:pPr>
        </w:p>
        <w:p w14:paraId="6DBEA273" w14:textId="37E4BB31" w:rsidR="00967822" w:rsidRDefault="002B187C" w:rsidP="00967822">
          <w:sdt>
            <w:sdtPr>
              <w:rPr>
                <w:sz w:val="28"/>
                <w:szCs w:val="36"/>
              </w:rPr>
              <w:id w:val="1447194560"/>
              <w14:checkbox>
                <w14:checked w14:val="0"/>
                <w14:checkedState w14:val="2612" w14:font="MS Gothic"/>
                <w14:uncheckedState w14:val="2610" w14:font="MS Gothic"/>
              </w14:checkbox>
            </w:sdtPr>
            <w:sdtEndPr/>
            <w:sdtContent>
              <w:r w:rsidR="00967822" w:rsidRPr="00967822">
                <w:rPr>
                  <w:rFonts w:ascii="MS Gothic" w:eastAsia="MS Gothic" w:hAnsi="MS Gothic" w:hint="eastAsia"/>
                  <w:sz w:val="28"/>
                  <w:szCs w:val="36"/>
                </w:rPr>
                <w:t>☐</w:t>
              </w:r>
            </w:sdtContent>
          </w:sdt>
          <w:r w:rsidR="00967822">
            <w:t xml:space="preserve">  Testimony 2 is attached separately.</w:t>
          </w:r>
        </w:p>
        <w:p w14:paraId="456B08B8" w14:textId="77777777" w:rsidR="00967822" w:rsidRDefault="00967822" w:rsidP="00967822">
          <w:pPr>
            <w:pBdr>
              <w:bottom w:val="single" w:sz="4" w:space="1" w:color="B5DFC6" w:themeColor="accent2"/>
            </w:pBdr>
          </w:pPr>
          <w:r>
            <w:t>Or enter the testimony below:</w:t>
          </w:r>
        </w:p>
        <w:sdt>
          <w:sdtPr>
            <w:id w:val="1978793100"/>
            <w:placeholder>
              <w:docPart w:val="060CB26760A243369034EF3B5091DAEF"/>
            </w:placeholder>
            <w:showingPlcHdr/>
          </w:sdtPr>
          <w:sdtEndPr/>
          <w:sdtContent>
            <w:p w14:paraId="363A5522" w14:textId="03B3E4A8" w:rsidR="00967822" w:rsidRDefault="00967822" w:rsidP="00E5644B">
              <w:pPr>
                <w:spacing w:after="120"/>
              </w:pPr>
              <w:r w:rsidRPr="00967822">
                <w:rPr>
                  <w:rStyle w:val="PlaceholderText"/>
                  <w:color w:val="00B0F0"/>
                </w:rPr>
                <w:t>Click or tap here to enter text.</w:t>
              </w:r>
            </w:p>
          </w:sdtContent>
        </w:sdt>
        <w:p w14:paraId="51546C24" w14:textId="77777777" w:rsidR="004B1F07" w:rsidRDefault="004B1F07">
          <w:pPr>
            <w:spacing w:after="160" w:line="278" w:lineRule="auto"/>
          </w:pPr>
        </w:p>
        <w:p w14:paraId="6B849E76" w14:textId="77777777" w:rsidR="004B1F07" w:rsidRDefault="004B1F07">
          <w:pPr>
            <w:spacing w:after="160" w:line="278" w:lineRule="auto"/>
          </w:pPr>
        </w:p>
        <w:p w14:paraId="11C9512C" w14:textId="71A101E9" w:rsidR="00967822" w:rsidRPr="004B1F07" w:rsidRDefault="004B1F07" w:rsidP="004B1F07">
          <w:pPr>
            <w:pBdr>
              <w:top w:val="single" w:sz="4" w:space="1" w:color="B5DFC6" w:themeColor="accent2"/>
            </w:pBdr>
            <w:spacing w:after="160" w:line="278" w:lineRule="auto"/>
            <w:rPr>
              <w:rFonts w:asciiTheme="majorHAnsi" w:eastAsiaTheme="majorEastAsia" w:hAnsiTheme="majorHAnsi" w:cstheme="majorBidi"/>
              <w:i/>
              <w:sz w:val="28"/>
              <w:szCs w:val="40"/>
            </w:rPr>
          </w:pPr>
          <w:r w:rsidRPr="004B1F07">
            <w:rPr>
              <w:i/>
            </w:rPr>
            <w:t>A minimum of two (2) testimonials are required from existing Fellows, but more can be provided.  Please note the number of testimonials attached under the Supporting Documents section below.</w:t>
          </w:r>
          <w:r w:rsidR="00967822" w:rsidRPr="004B1F07">
            <w:rPr>
              <w:i/>
            </w:rPr>
            <w:br w:type="page"/>
          </w:r>
        </w:p>
        <w:p w14:paraId="41CD9AD0" w14:textId="0FAD98BD" w:rsidR="00D436AC" w:rsidRDefault="00D436AC" w:rsidP="00D436AC">
          <w:pPr>
            <w:pStyle w:val="Heading1"/>
          </w:pPr>
          <w:r>
            <w:lastRenderedPageBreak/>
            <w:t>Citation</w:t>
          </w:r>
        </w:p>
        <w:p w14:paraId="0FF3B88D" w14:textId="7D31BE48" w:rsidR="00D436AC" w:rsidRDefault="00D436AC" w:rsidP="00D436AC">
          <w:pPr>
            <w:pBdr>
              <w:bottom w:val="single" w:sz="4" w:space="1" w:color="B5DFC6" w:themeColor="accent2"/>
            </w:pBdr>
          </w:pPr>
          <w:r w:rsidRPr="00D436AC">
            <w:t>Please provide a short 150-word citation about the nominee for use at a presentation ceremony or similar:</w:t>
          </w:r>
        </w:p>
        <w:sdt>
          <w:sdtPr>
            <w:id w:val="959760974"/>
            <w:placeholder>
              <w:docPart w:val="5A7858C850044C9593E39DC5163B5084"/>
            </w:placeholder>
            <w:showingPlcHdr/>
          </w:sdtPr>
          <w:sdtEndPr/>
          <w:sdtContent>
            <w:p w14:paraId="2518380E" w14:textId="35C9DC10" w:rsidR="00D436AC" w:rsidRDefault="004F7181" w:rsidP="00DD6BB7">
              <w:pPr>
                <w:spacing w:after="120"/>
              </w:pPr>
              <w:r w:rsidRPr="004F7181">
                <w:rPr>
                  <w:rStyle w:val="PlaceholderText"/>
                  <w:color w:val="00B0F0"/>
                </w:rPr>
                <w:t>Click or tap here to enter text.</w:t>
              </w:r>
            </w:p>
          </w:sdtContent>
        </w:sdt>
        <w:p w14:paraId="6C208EBB" w14:textId="38108E6D" w:rsidR="00D436AC" w:rsidRDefault="00D436AC">
          <w:pPr>
            <w:spacing w:after="160" w:line="278" w:lineRule="auto"/>
          </w:pPr>
          <w:r>
            <w:br w:type="page"/>
          </w:r>
        </w:p>
        <w:p w14:paraId="6E34B40D" w14:textId="7A0AA87C" w:rsidR="00D436AC" w:rsidRDefault="00D436AC" w:rsidP="00D436AC">
          <w:pPr>
            <w:pStyle w:val="Heading1"/>
          </w:pPr>
          <w:r>
            <w:lastRenderedPageBreak/>
            <w:t>Signed by Nominator and Seconders</w:t>
          </w:r>
        </w:p>
        <w:p w14:paraId="4132C13B" w14:textId="1EF8F3E4" w:rsidR="00D436AC" w:rsidRPr="00D436AC" w:rsidRDefault="00D436AC" w:rsidP="00D436AC">
          <w:r w:rsidRPr="00D436AC">
            <w:t xml:space="preserve">Nominations </w:t>
          </w:r>
          <w:r w:rsidRPr="00D436AC">
            <w:rPr>
              <w:b/>
            </w:rPr>
            <w:t>must</w:t>
          </w:r>
          <w:r w:rsidRPr="00D436AC">
            <w:t xml:space="preserve"> be signed by a </w:t>
          </w:r>
          <w:r w:rsidRPr="00D436AC">
            <w:rPr>
              <w:b/>
            </w:rPr>
            <w:t>primary nominator</w:t>
          </w:r>
          <w:r w:rsidRPr="00D436AC">
            <w:t xml:space="preserve"> and </w:t>
          </w:r>
          <w:r w:rsidRPr="00D436AC">
            <w:rPr>
              <w:b/>
            </w:rPr>
            <w:t>three seconders</w:t>
          </w:r>
          <w:r w:rsidRPr="00D436AC">
            <w:t xml:space="preserve"> who must be PIA members of any grade in the Member or Associate classes.</w:t>
          </w:r>
          <w:r w:rsidR="00A74D56">
            <w:t xml:space="preserve">  </w:t>
          </w:r>
          <w:r w:rsidR="00A74D56" w:rsidRPr="00A74D56">
            <w:t>Testimony providers</w:t>
          </w:r>
          <w:r w:rsidR="00291BBD">
            <w:t xml:space="preserve"> who are PIA Members</w:t>
          </w:r>
          <w:r w:rsidR="00A74D56" w:rsidRPr="00A74D56">
            <w:t xml:space="preserve"> can also be seconders of the nomination.</w:t>
          </w:r>
          <w:r w:rsidR="00291BBD">
            <w:t xml:space="preserve">  </w:t>
          </w:r>
          <w:r w:rsidR="00230A62">
            <w:t>Honorary Fellows can provide a testimonial but cannot be seconders.</w:t>
          </w:r>
        </w:p>
        <w:p w14:paraId="2D3EBB91" w14:textId="415602B5" w:rsidR="00D436AC" w:rsidRDefault="00D436AC" w:rsidP="00D436AC">
          <w:pPr>
            <w:pStyle w:val="Heading1"/>
          </w:pPr>
          <w:r>
            <w:t>Nominator</w:t>
          </w:r>
        </w:p>
        <w:p w14:paraId="2F5ED9E3" w14:textId="0EC00CDD" w:rsidR="00D436AC" w:rsidRPr="00D436AC" w:rsidRDefault="00D436AC" w:rsidP="00D436AC">
          <w:pPr>
            <w:rPr>
              <w:color w:val="DE3030" w:themeColor="accent1"/>
            </w:rPr>
          </w:pPr>
          <w:r w:rsidRPr="00D436AC">
            <w:rPr>
              <w:color w:val="DE3030" w:themeColor="accent1"/>
            </w:rPr>
            <w:t>By signing, you are certifying that to the best of your knowledge the nominee is of good character, that the achievements being recognised are over and above the nominee’s regular day-to-day role or responsibilities, and that the nominee is worthy of elevation to the grade of</w:t>
          </w:r>
          <w:r w:rsidR="004717B7">
            <w:rPr>
              <w:color w:val="DE3030" w:themeColor="accent1"/>
            </w:rPr>
            <w:t xml:space="preserve"> Life</w:t>
          </w:r>
          <w:r w:rsidRPr="00D436AC">
            <w:rPr>
              <w:color w:val="DE3030" w:themeColor="accent1"/>
            </w:rPr>
            <w:t xml:space="preserve"> Fellow.</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410"/>
            <w:gridCol w:w="8068"/>
          </w:tblGrid>
          <w:tr w:rsidR="00D436AC" w14:paraId="20B4AB5D" w14:textId="77777777" w:rsidTr="00B43613">
            <w:trPr>
              <w:trHeight w:val="340"/>
            </w:trPr>
            <w:tc>
              <w:tcPr>
                <w:tcW w:w="2410" w:type="dxa"/>
                <w:vAlign w:val="center"/>
              </w:tcPr>
              <w:p w14:paraId="0A3CA249" w14:textId="32267264" w:rsidR="00D436AC" w:rsidRPr="002B187C" w:rsidRDefault="00D436AC" w:rsidP="00B43613">
                <w:pPr>
                  <w:pStyle w:val="NoSpacing"/>
                  <w:rPr>
                    <w:rFonts w:asciiTheme="majorHAnsi" w:hAnsiTheme="majorHAnsi" w:cstheme="majorHAnsi"/>
                  </w:rPr>
                </w:pPr>
                <w:r w:rsidRPr="002B187C">
                  <w:rPr>
                    <w:rFonts w:asciiTheme="majorHAnsi" w:hAnsiTheme="majorHAnsi" w:cstheme="majorHAnsi"/>
                  </w:rPr>
                  <w:t>Name</w:t>
                </w:r>
              </w:p>
            </w:tc>
            <w:sdt>
              <w:sdtPr>
                <w:id w:val="1524431867"/>
                <w:placeholder>
                  <w:docPart w:val="29810330D516446081ECE85526D935AC"/>
                </w:placeholder>
                <w:showingPlcHdr/>
              </w:sdtPr>
              <w:sdtEndPr/>
              <w:sdtContent>
                <w:tc>
                  <w:tcPr>
                    <w:tcW w:w="8068" w:type="dxa"/>
                    <w:vAlign w:val="center"/>
                  </w:tcPr>
                  <w:p w14:paraId="532A8171" w14:textId="18FED0C6" w:rsidR="00D436AC" w:rsidRDefault="004F7181" w:rsidP="00B43613">
                    <w:pPr>
                      <w:pStyle w:val="NoSpacing"/>
                    </w:pPr>
                    <w:r w:rsidRPr="004F7181">
                      <w:rPr>
                        <w:rStyle w:val="PlaceholderText"/>
                        <w:color w:val="00B0F0"/>
                      </w:rPr>
                      <w:t>Click or tap here to enter text.</w:t>
                    </w:r>
                  </w:p>
                </w:tc>
              </w:sdtContent>
            </w:sdt>
          </w:tr>
          <w:tr w:rsidR="00D436AC" w14:paraId="1AA6EFC0" w14:textId="77777777" w:rsidTr="00B43613">
            <w:trPr>
              <w:trHeight w:val="340"/>
            </w:trPr>
            <w:tc>
              <w:tcPr>
                <w:tcW w:w="2410" w:type="dxa"/>
                <w:vAlign w:val="center"/>
              </w:tcPr>
              <w:p w14:paraId="6FD7FA2B" w14:textId="77777777" w:rsidR="00D436AC" w:rsidRPr="002B187C" w:rsidRDefault="00D436AC" w:rsidP="00B43613">
                <w:pPr>
                  <w:pStyle w:val="NoSpacing"/>
                  <w:rPr>
                    <w:rFonts w:asciiTheme="majorHAnsi" w:hAnsiTheme="majorHAnsi" w:cstheme="majorHAnsi"/>
                  </w:rPr>
                </w:pPr>
                <w:r w:rsidRPr="002B187C">
                  <w:rPr>
                    <w:rFonts w:asciiTheme="majorHAnsi" w:hAnsiTheme="majorHAnsi" w:cstheme="majorHAnsi"/>
                  </w:rPr>
                  <w:t>Phone</w:t>
                </w:r>
              </w:p>
            </w:tc>
            <w:sdt>
              <w:sdtPr>
                <w:id w:val="2010629462"/>
                <w:placeholder>
                  <w:docPart w:val="EC1CF2673E55418CB0AE37F761539052"/>
                </w:placeholder>
                <w:showingPlcHdr/>
              </w:sdtPr>
              <w:sdtEndPr/>
              <w:sdtContent>
                <w:tc>
                  <w:tcPr>
                    <w:tcW w:w="8068" w:type="dxa"/>
                    <w:vAlign w:val="center"/>
                  </w:tcPr>
                  <w:p w14:paraId="4BA52C72" w14:textId="687F4C1C" w:rsidR="00D436AC" w:rsidRDefault="004F7181" w:rsidP="00B43613">
                    <w:pPr>
                      <w:pStyle w:val="NoSpacing"/>
                    </w:pPr>
                    <w:r w:rsidRPr="004F7181">
                      <w:rPr>
                        <w:rStyle w:val="PlaceholderText"/>
                        <w:color w:val="00B0F0"/>
                      </w:rPr>
                      <w:t>Click or tap here to enter text.</w:t>
                    </w:r>
                  </w:p>
                </w:tc>
              </w:sdtContent>
            </w:sdt>
          </w:tr>
          <w:tr w:rsidR="00D436AC" w14:paraId="7BB06808" w14:textId="77777777" w:rsidTr="00B43613">
            <w:trPr>
              <w:trHeight w:val="340"/>
            </w:trPr>
            <w:tc>
              <w:tcPr>
                <w:tcW w:w="2410" w:type="dxa"/>
                <w:vAlign w:val="center"/>
              </w:tcPr>
              <w:p w14:paraId="11486687" w14:textId="77777777" w:rsidR="00D436AC" w:rsidRPr="002B187C" w:rsidRDefault="00D436AC" w:rsidP="00B43613">
                <w:pPr>
                  <w:pStyle w:val="NoSpacing"/>
                  <w:rPr>
                    <w:rFonts w:asciiTheme="majorHAnsi" w:hAnsiTheme="majorHAnsi" w:cstheme="majorHAnsi"/>
                  </w:rPr>
                </w:pPr>
                <w:r w:rsidRPr="002B187C">
                  <w:rPr>
                    <w:rFonts w:asciiTheme="majorHAnsi" w:hAnsiTheme="majorHAnsi" w:cstheme="majorHAnsi"/>
                  </w:rPr>
                  <w:t>Email</w:t>
                </w:r>
              </w:p>
            </w:tc>
            <w:sdt>
              <w:sdtPr>
                <w:id w:val="-1715813415"/>
                <w:placeholder>
                  <w:docPart w:val="E8A68832CABD4275A48D5DF583508E33"/>
                </w:placeholder>
                <w:showingPlcHdr/>
              </w:sdtPr>
              <w:sdtEndPr/>
              <w:sdtContent>
                <w:tc>
                  <w:tcPr>
                    <w:tcW w:w="8068" w:type="dxa"/>
                    <w:vAlign w:val="center"/>
                  </w:tcPr>
                  <w:p w14:paraId="2192115A" w14:textId="65C1CC36" w:rsidR="00D436AC" w:rsidRDefault="004F7181" w:rsidP="00B43613">
                    <w:pPr>
                      <w:pStyle w:val="NoSpacing"/>
                    </w:pPr>
                    <w:r w:rsidRPr="004F7181">
                      <w:rPr>
                        <w:rStyle w:val="PlaceholderText"/>
                        <w:color w:val="00B0F0"/>
                      </w:rPr>
                      <w:t>Click or tap here to enter text.</w:t>
                    </w:r>
                  </w:p>
                </w:tc>
              </w:sdtContent>
            </w:sdt>
          </w:tr>
          <w:tr w:rsidR="00D436AC" w14:paraId="42E9BABB" w14:textId="77777777" w:rsidTr="00B43613">
            <w:trPr>
              <w:trHeight w:val="340"/>
            </w:trPr>
            <w:tc>
              <w:tcPr>
                <w:tcW w:w="2410" w:type="dxa"/>
                <w:vAlign w:val="center"/>
              </w:tcPr>
              <w:p w14:paraId="3993FFE8" w14:textId="73B85AB2" w:rsidR="00D436AC" w:rsidRPr="002B187C" w:rsidRDefault="00D436AC" w:rsidP="00B43613">
                <w:pPr>
                  <w:pStyle w:val="NoSpacing"/>
                  <w:rPr>
                    <w:rFonts w:asciiTheme="majorHAnsi" w:hAnsiTheme="majorHAnsi" w:cstheme="majorHAnsi"/>
                  </w:rPr>
                </w:pPr>
                <w:r w:rsidRPr="002B187C">
                  <w:rPr>
                    <w:rFonts w:asciiTheme="majorHAnsi" w:hAnsiTheme="majorHAnsi" w:cstheme="majorHAnsi"/>
                  </w:rPr>
                  <w:t xml:space="preserve">PIA Membership </w:t>
                </w:r>
                <w:r w:rsidR="00537923" w:rsidRPr="002B187C">
                  <w:rPr>
                    <w:rFonts w:asciiTheme="majorHAnsi" w:hAnsiTheme="majorHAnsi" w:cstheme="majorHAnsi"/>
                  </w:rPr>
                  <w:t>Type</w:t>
                </w:r>
              </w:p>
            </w:tc>
            <w:sdt>
              <w:sdtPr>
                <w:id w:val="-320355588"/>
                <w:placeholder>
                  <w:docPart w:val="00057DD52F6A4E6CA4B26205140DCCAD"/>
                </w:placeholder>
                <w:showingPlcHdr/>
                <w:dropDownList>
                  <w:listItem w:value="Choose an item."/>
                  <w:listItem w:displayText="Full Member" w:value="Full Member"/>
                  <w:listItem w:displayText="Fellow" w:value="Fellow"/>
                  <w:listItem w:displayText="Life Fellow" w:value="Life Fellow"/>
                  <w:listItem w:displayText="Registered Planner" w:value="Registered Planner"/>
                  <w:listItem w:displayText="Registered Planner (Fellow)" w:value="Registered Planner (Fellow)"/>
                  <w:listItem w:displayText="Registered Planner (Life Fellow)" w:value="Registered Planner (Life Fellow)"/>
                  <w:listItem w:displayText="Associate" w:value="Associate"/>
                </w:dropDownList>
              </w:sdtPr>
              <w:sdtEndPr/>
              <w:sdtContent>
                <w:tc>
                  <w:tcPr>
                    <w:tcW w:w="8068" w:type="dxa"/>
                    <w:vAlign w:val="center"/>
                  </w:tcPr>
                  <w:p w14:paraId="7DCD2AA3" w14:textId="5592B582" w:rsidR="00D436AC" w:rsidRDefault="004F7181" w:rsidP="00B43613">
                    <w:pPr>
                      <w:pStyle w:val="NoSpacing"/>
                    </w:pPr>
                    <w:r w:rsidRPr="004F7181">
                      <w:rPr>
                        <w:rStyle w:val="PlaceholderText"/>
                        <w:color w:val="00B0F0"/>
                      </w:rPr>
                      <w:t>Choose an item.</w:t>
                    </w:r>
                  </w:p>
                </w:tc>
              </w:sdtContent>
            </w:sdt>
          </w:tr>
          <w:tr w:rsidR="00D436AC" w14:paraId="1D8A6317" w14:textId="77777777" w:rsidTr="00D436AC">
            <w:trPr>
              <w:trHeight w:val="1242"/>
            </w:trPr>
            <w:tc>
              <w:tcPr>
                <w:tcW w:w="2410" w:type="dxa"/>
                <w:vAlign w:val="center"/>
              </w:tcPr>
              <w:p w14:paraId="1BAD7A2B" w14:textId="071C4832" w:rsidR="00D436AC" w:rsidRPr="002B187C" w:rsidRDefault="00D436AC" w:rsidP="00B43613">
                <w:pPr>
                  <w:pStyle w:val="NoSpacing"/>
                  <w:rPr>
                    <w:rFonts w:asciiTheme="majorHAnsi" w:hAnsiTheme="majorHAnsi" w:cstheme="majorHAnsi"/>
                  </w:rPr>
                </w:pPr>
                <w:r w:rsidRPr="002B187C">
                  <w:rPr>
                    <w:rFonts w:asciiTheme="majorHAnsi" w:hAnsiTheme="majorHAnsi" w:cstheme="majorHAnsi"/>
                  </w:rPr>
                  <w:t>Signature</w:t>
                </w:r>
              </w:p>
            </w:tc>
            <w:sdt>
              <w:sdtPr>
                <w:id w:val="-661307897"/>
                <w:showingPlcHdr/>
                <w:picture/>
              </w:sdtPr>
              <w:sdtEndPr/>
              <w:sdtContent>
                <w:tc>
                  <w:tcPr>
                    <w:tcW w:w="8068" w:type="dxa"/>
                    <w:vAlign w:val="center"/>
                  </w:tcPr>
                  <w:p w14:paraId="69347C1D" w14:textId="39D9492C" w:rsidR="00D436AC" w:rsidRDefault="004F7181" w:rsidP="00B43613">
                    <w:pPr>
                      <w:pStyle w:val="NoSpacing"/>
                    </w:pPr>
                    <w:r>
                      <w:rPr>
                        <w:noProof/>
                      </w:rPr>
                      <w:drawing>
                        <wp:inline distT="0" distB="0" distL="0" distR="0" wp14:anchorId="6150E085" wp14:editId="21DB712C">
                          <wp:extent cx="1905000" cy="581025"/>
                          <wp:effectExtent l="0" t="0" r="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581025"/>
                                  </a:xfrm>
                                  <a:prstGeom prst="rect">
                                    <a:avLst/>
                                  </a:prstGeom>
                                  <a:noFill/>
                                  <a:ln>
                                    <a:noFill/>
                                  </a:ln>
                                </pic:spPr>
                              </pic:pic>
                            </a:graphicData>
                          </a:graphic>
                        </wp:inline>
                      </w:drawing>
                    </w:r>
                  </w:p>
                </w:tc>
              </w:sdtContent>
            </w:sdt>
          </w:tr>
        </w:tbl>
        <w:p w14:paraId="23AB16FE" w14:textId="77777777" w:rsidR="00D436AC" w:rsidRDefault="00D436AC" w:rsidP="00D436AC"/>
        <w:p w14:paraId="3F369527" w14:textId="6C8FA65A" w:rsidR="00D436AC" w:rsidRDefault="00D436AC" w:rsidP="00D436AC">
          <w:pPr>
            <w:pStyle w:val="Heading1"/>
          </w:pPr>
          <w:r>
            <w:t>Ethical Declaration</w:t>
          </w:r>
        </w:p>
        <w:p w14:paraId="04E9FE30" w14:textId="3316FBD4" w:rsidR="00D436AC" w:rsidRDefault="00D436AC" w:rsidP="00D436AC">
          <w:r w:rsidRPr="00D436AC">
            <w:rPr>
              <w:b/>
            </w:rPr>
            <w:t>When the nominee is unaware of the nomination</w:t>
          </w:r>
          <w:r w:rsidRPr="00D436AC">
            <w:t>, the nominator must also confirm the following additional declaration by entering their (the nominator’s) name below.</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0478"/>
          </w:tblGrid>
          <w:tr w:rsidR="00D436AC" w14:paraId="26FCFF41" w14:textId="77777777" w:rsidTr="00D436AC">
            <w:trPr>
              <w:trHeight w:val="2608"/>
            </w:trPr>
            <w:tc>
              <w:tcPr>
                <w:tcW w:w="10478" w:type="dxa"/>
                <w:vAlign w:val="center"/>
              </w:tcPr>
              <w:p w14:paraId="66D79710" w14:textId="2C6E2D7B" w:rsidR="00D436AC" w:rsidRDefault="00D436AC" w:rsidP="00D436AC">
                <w:r w:rsidRPr="00D436AC">
                  <w:t xml:space="preserve">I </w:t>
                </w:r>
                <w:r w:rsidR="004F7181">
                  <w:t xml:space="preserve"> </w:t>
                </w:r>
                <w:sdt>
                  <w:sdtPr>
                    <w:id w:val="1759941931"/>
                    <w:placeholder>
                      <w:docPart w:val="147DB75BA2FC4A4FA44581955A7CAD9A"/>
                    </w:placeholder>
                    <w:showingPlcHdr/>
                  </w:sdtPr>
                  <w:sdtEndPr/>
                  <w:sdtContent>
                    <w:r w:rsidR="004F7181" w:rsidRPr="004F7181">
                      <w:rPr>
                        <w:rStyle w:val="PlaceholderText"/>
                        <w:color w:val="00B0F0"/>
                      </w:rPr>
                      <w:t>Click or tap here to enter text.</w:t>
                    </w:r>
                  </w:sdtContent>
                </w:sdt>
                <w:r>
                  <w:t xml:space="preserve"> </w:t>
                </w:r>
                <w:r w:rsidRPr="00D436AC">
                  <w:t>(full name of the nominator) declare that, to the best of my knowledge:</w:t>
                </w:r>
              </w:p>
              <w:p w14:paraId="77CB2CDB" w14:textId="77777777" w:rsidR="00D436AC" w:rsidRDefault="00D436AC" w:rsidP="00D436AC">
                <w:pPr>
                  <w:pStyle w:val="ListParagraph"/>
                  <w:numPr>
                    <w:ilvl w:val="0"/>
                    <w:numId w:val="16"/>
                  </w:numPr>
                </w:pPr>
                <w:r>
                  <w:t>For the duration of the Nominee’s PIA membership, they have complied with the Continuing Professional Development requirements relevant to their grades;</w:t>
                </w:r>
              </w:p>
              <w:p w14:paraId="4884CAEA" w14:textId="77777777" w:rsidR="00D436AC" w:rsidRDefault="00D436AC" w:rsidP="00D436AC">
                <w:pPr>
                  <w:pStyle w:val="ListParagraph"/>
                  <w:numPr>
                    <w:ilvl w:val="0"/>
                    <w:numId w:val="16"/>
                  </w:numPr>
                </w:pPr>
                <w:r>
                  <w:t>For the duration of the Nominee’s PIA membership, they have demonstrated ethical behaviour in their professional and private life and have represented PIA in accordance with the Code of Professional Conduct; and</w:t>
                </w:r>
              </w:p>
              <w:p w14:paraId="708B31A8" w14:textId="51E188EC" w:rsidR="00D436AC" w:rsidRPr="00D436AC" w:rsidRDefault="00D436AC" w:rsidP="00D436AC">
                <w:pPr>
                  <w:pStyle w:val="ListParagraph"/>
                  <w:numPr>
                    <w:ilvl w:val="0"/>
                    <w:numId w:val="16"/>
                  </w:numPr>
                  <w:spacing w:after="0"/>
                  <w:ind w:left="714" w:hanging="357"/>
                </w:pPr>
                <w:r>
                  <w:t>The Nominee is not a bankrupt, and has never been convicted of an indictable criminal offence in Australia or overseas.</w:t>
                </w:r>
              </w:p>
            </w:tc>
          </w:tr>
        </w:tbl>
        <w:p w14:paraId="23F62980" w14:textId="157C4CF2" w:rsidR="00D436AC" w:rsidRDefault="00D436AC" w:rsidP="00D436AC">
          <w:pPr>
            <w:spacing w:before="240"/>
          </w:pPr>
          <w:r w:rsidRPr="00D436AC">
            <w:rPr>
              <w:b/>
            </w:rPr>
            <w:t>Otherwise</w:t>
          </w:r>
          <w:r w:rsidRPr="00D436AC">
            <w:t xml:space="preserve">, the nominee should sign their own </w:t>
          </w:r>
          <w:hyperlink r:id="rId16" w:history="1">
            <w:r w:rsidRPr="00D7090A">
              <w:rPr>
                <w:rStyle w:val="Hyperlink"/>
              </w:rPr>
              <w:t>Ethical Declaration Form F1</w:t>
            </w:r>
          </w:hyperlink>
          <w:r w:rsidRPr="00D7090A">
            <w:t xml:space="preserve"> and</w:t>
          </w:r>
          <w:r w:rsidRPr="00D436AC">
            <w:t xml:space="preserve"> it should be attached when lodging the nomination to PIA.</w:t>
          </w:r>
        </w:p>
        <w:p w14:paraId="589C27C6" w14:textId="77777777" w:rsidR="00D436AC" w:rsidRDefault="00D436AC">
          <w:pPr>
            <w:spacing w:after="160" w:line="278" w:lineRule="auto"/>
          </w:pPr>
          <w:r>
            <w:br w:type="page"/>
          </w:r>
        </w:p>
        <w:p w14:paraId="0A1C5F22" w14:textId="765EDB9A" w:rsidR="00D436AC" w:rsidRDefault="00D436AC" w:rsidP="00D436AC">
          <w:pPr>
            <w:pStyle w:val="Heading1"/>
          </w:pPr>
          <w:r>
            <w:lastRenderedPageBreak/>
            <w:t>Seconders</w:t>
          </w:r>
        </w:p>
        <w:p w14:paraId="2C469D79" w14:textId="37AC7104" w:rsidR="00D436AC" w:rsidRPr="00D436AC" w:rsidRDefault="00D436AC" w:rsidP="00D436AC">
          <w:pPr>
            <w:spacing w:before="240"/>
            <w:rPr>
              <w:color w:val="DE3030" w:themeColor="accent1"/>
            </w:rPr>
          </w:pPr>
          <w:r w:rsidRPr="00D436AC">
            <w:rPr>
              <w:color w:val="DE3030" w:themeColor="accent1"/>
            </w:rPr>
            <w:t xml:space="preserve">By signing, you are certifying that to the best of your knowledge the nominee is of good character, that the achievements being recognised are over and above the nominee’s regular day-to-day role or responsibilities, and that the nominee is worthy of elevation to the grade of </w:t>
          </w:r>
          <w:r w:rsidR="004717B7">
            <w:rPr>
              <w:color w:val="DE3030" w:themeColor="accent1"/>
            </w:rPr>
            <w:t xml:space="preserve">Life </w:t>
          </w:r>
          <w:r w:rsidRPr="00D436AC">
            <w:rPr>
              <w:color w:val="DE3030" w:themeColor="accent1"/>
            </w:rPr>
            <w:t>Fellow.</w:t>
          </w:r>
        </w:p>
        <w:p w14:paraId="1248EE7D" w14:textId="55AA91E0" w:rsidR="00D436AC" w:rsidRDefault="00D436AC" w:rsidP="00D436AC">
          <w:pPr>
            <w:pStyle w:val="Heading2"/>
          </w:pPr>
          <w:r>
            <w:t>Seconder 1 of 3</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410"/>
            <w:gridCol w:w="8068"/>
          </w:tblGrid>
          <w:tr w:rsidR="00D436AC" w14:paraId="3EEE7ACC" w14:textId="77777777" w:rsidTr="00B43613">
            <w:trPr>
              <w:trHeight w:val="340"/>
            </w:trPr>
            <w:tc>
              <w:tcPr>
                <w:tcW w:w="2410" w:type="dxa"/>
                <w:vAlign w:val="center"/>
              </w:tcPr>
              <w:p w14:paraId="75563AD7" w14:textId="77777777" w:rsidR="00D436AC" w:rsidRPr="002B187C" w:rsidRDefault="00D436AC" w:rsidP="00B43613">
                <w:pPr>
                  <w:pStyle w:val="NoSpacing"/>
                  <w:rPr>
                    <w:rFonts w:asciiTheme="majorHAnsi" w:hAnsiTheme="majorHAnsi" w:cstheme="majorHAnsi"/>
                  </w:rPr>
                </w:pPr>
                <w:r w:rsidRPr="002B187C">
                  <w:rPr>
                    <w:rFonts w:asciiTheme="majorHAnsi" w:hAnsiTheme="majorHAnsi" w:cstheme="majorHAnsi"/>
                  </w:rPr>
                  <w:t>Name</w:t>
                </w:r>
              </w:p>
            </w:tc>
            <w:sdt>
              <w:sdtPr>
                <w:id w:val="1414968282"/>
                <w:placeholder>
                  <w:docPart w:val="266F260E52D84B8DBEA7F88815DA615B"/>
                </w:placeholder>
                <w:showingPlcHdr/>
              </w:sdtPr>
              <w:sdtEndPr/>
              <w:sdtContent>
                <w:tc>
                  <w:tcPr>
                    <w:tcW w:w="8068" w:type="dxa"/>
                    <w:vAlign w:val="center"/>
                  </w:tcPr>
                  <w:p w14:paraId="081C40CC" w14:textId="14BECDC9" w:rsidR="00D436AC" w:rsidRDefault="004F7181" w:rsidP="00B43613">
                    <w:pPr>
                      <w:pStyle w:val="NoSpacing"/>
                    </w:pPr>
                    <w:r w:rsidRPr="004A74F3">
                      <w:rPr>
                        <w:rStyle w:val="PlaceholderText"/>
                        <w:color w:val="00B0F0"/>
                      </w:rPr>
                      <w:t>Click or tap here to enter text.</w:t>
                    </w:r>
                  </w:p>
                </w:tc>
              </w:sdtContent>
            </w:sdt>
          </w:tr>
          <w:tr w:rsidR="00D436AC" w14:paraId="30E7EA55" w14:textId="77777777" w:rsidTr="00B43613">
            <w:trPr>
              <w:trHeight w:val="340"/>
            </w:trPr>
            <w:tc>
              <w:tcPr>
                <w:tcW w:w="2410" w:type="dxa"/>
                <w:vAlign w:val="center"/>
              </w:tcPr>
              <w:p w14:paraId="5DE9AFC9" w14:textId="77777777" w:rsidR="00D436AC" w:rsidRPr="002B187C" w:rsidRDefault="00D436AC" w:rsidP="00B43613">
                <w:pPr>
                  <w:pStyle w:val="NoSpacing"/>
                  <w:rPr>
                    <w:rFonts w:asciiTheme="majorHAnsi" w:hAnsiTheme="majorHAnsi" w:cstheme="majorHAnsi"/>
                  </w:rPr>
                </w:pPr>
                <w:r w:rsidRPr="002B187C">
                  <w:rPr>
                    <w:rFonts w:asciiTheme="majorHAnsi" w:hAnsiTheme="majorHAnsi" w:cstheme="majorHAnsi"/>
                  </w:rPr>
                  <w:t>Phone</w:t>
                </w:r>
              </w:p>
            </w:tc>
            <w:sdt>
              <w:sdtPr>
                <w:id w:val="-909392170"/>
                <w:placeholder>
                  <w:docPart w:val="60780D1C5417433DAE8A693C079D63C1"/>
                </w:placeholder>
                <w:showingPlcHdr/>
              </w:sdtPr>
              <w:sdtEndPr/>
              <w:sdtContent>
                <w:tc>
                  <w:tcPr>
                    <w:tcW w:w="8068" w:type="dxa"/>
                    <w:vAlign w:val="center"/>
                  </w:tcPr>
                  <w:p w14:paraId="69099D64" w14:textId="33AA0973" w:rsidR="00D436AC" w:rsidRDefault="004F7181" w:rsidP="00B43613">
                    <w:pPr>
                      <w:pStyle w:val="NoSpacing"/>
                    </w:pPr>
                    <w:r w:rsidRPr="004A74F3">
                      <w:rPr>
                        <w:rStyle w:val="PlaceholderText"/>
                        <w:color w:val="00B0F0"/>
                      </w:rPr>
                      <w:t>Click or tap here to enter text.</w:t>
                    </w:r>
                  </w:p>
                </w:tc>
              </w:sdtContent>
            </w:sdt>
          </w:tr>
          <w:tr w:rsidR="00D436AC" w14:paraId="50E9DDA7" w14:textId="77777777" w:rsidTr="00B43613">
            <w:trPr>
              <w:trHeight w:val="340"/>
            </w:trPr>
            <w:tc>
              <w:tcPr>
                <w:tcW w:w="2410" w:type="dxa"/>
                <w:vAlign w:val="center"/>
              </w:tcPr>
              <w:p w14:paraId="4C159306" w14:textId="77777777" w:rsidR="00D436AC" w:rsidRPr="002B187C" w:rsidRDefault="00D436AC" w:rsidP="00B43613">
                <w:pPr>
                  <w:pStyle w:val="NoSpacing"/>
                  <w:rPr>
                    <w:rFonts w:asciiTheme="majorHAnsi" w:hAnsiTheme="majorHAnsi" w:cstheme="majorHAnsi"/>
                  </w:rPr>
                </w:pPr>
                <w:r w:rsidRPr="002B187C">
                  <w:rPr>
                    <w:rFonts w:asciiTheme="majorHAnsi" w:hAnsiTheme="majorHAnsi" w:cstheme="majorHAnsi"/>
                  </w:rPr>
                  <w:t>Email</w:t>
                </w:r>
              </w:p>
            </w:tc>
            <w:sdt>
              <w:sdtPr>
                <w:id w:val="2111317738"/>
                <w:placeholder>
                  <w:docPart w:val="593FECEEA9104948AF3B03B3E3DB189E"/>
                </w:placeholder>
                <w:showingPlcHdr/>
              </w:sdtPr>
              <w:sdtEndPr/>
              <w:sdtContent>
                <w:tc>
                  <w:tcPr>
                    <w:tcW w:w="8068" w:type="dxa"/>
                    <w:vAlign w:val="center"/>
                  </w:tcPr>
                  <w:p w14:paraId="72B62657" w14:textId="125D8B57" w:rsidR="00D436AC" w:rsidRDefault="004F7181" w:rsidP="00B43613">
                    <w:pPr>
                      <w:pStyle w:val="NoSpacing"/>
                    </w:pPr>
                    <w:r w:rsidRPr="004A74F3">
                      <w:rPr>
                        <w:rStyle w:val="PlaceholderText"/>
                        <w:color w:val="00B0F0"/>
                      </w:rPr>
                      <w:t>Click or tap here to enter text.</w:t>
                    </w:r>
                  </w:p>
                </w:tc>
              </w:sdtContent>
            </w:sdt>
          </w:tr>
          <w:tr w:rsidR="00D436AC" w14:paraId="1E7C045A" w14:textId="77777777" w:rsidTr="00B43613">
            <w:trPr>
              <w:trHeight w:val="340"/>
            </w:trPr>
            <w:tc>
              <w:tcPr>
                <w:tcW w:w="2410" w:type="dxa"/>
                <w:vAlign w:val="center"/>
              </w:tcPr>
              <w:p w14:paraId="36E927DC" w14:textId="7AFC537A" w:rsidR="00D436AC" w:rsidRPr="002B187C" w:rsidRDefault="00D436AC" w:rsidP="00B43613">
                <w:pPr>
                  <w:pStyle w:val="NoSpacing"/>
                  <w:rPr>
                    <w:rFonts w:asciiTheme="majorHAnsi" w:hAnsiTheme="majorHAnsi" w:cstheme="majorHAnsi"/>
                  </w:rPr>
                </w:pPr>
                <w:r w:rsidRPr="002B187C">
                  <w:rPr>
                    <w:rFonts w:asciiTheme="majorHAnsi" w:hAnsiTheme="majorHAnsi" w:cstheme="majorHAnsi"/>
                  </w:rPr>
                  <w:t xml:space="preserve">PIA Membership </w:t>
                </w:r>
                <w:r w:rsidR="00537923" w:rsidRPr="002B187C">
                  <w:rPr>
                    <w:rFonts w:asciiTheme="majorHAnsi" w:hAnsiTheme="majorHAnsi" w:cstheme="majorHAnsi"/>
                  </w:rPr>
                  <w:t>Type</w:t>
                </w:r>
              </w:p>
            </w:tc>
            <w:sdt>
              <w:sdtPr>
                <w:id w:val="481827354"/>
                <w:placeholder>
                  <w:docPart w:val="B6ABF7B697A647E7A5F978967B3D538E"/>
                </w:placeholder>
                <w:showingPlcHdr/>
                <w:dropDownList>
                  <w:listItem w:value="Choose an item."/>
                  <w:listItem w:displayText="Full Member" w:value="Full Member"/>
                  <w:listItem w:displayText="Fellow" w:value="Fellow"/>
                  <w:listItem w:displayText="Life Fellow" w:value="Life Fellow"/>
                  <w:listItem w:displayText="Registered Planner" w:value="Registered Planner"/>
                  <w:listItem w:displayText="Registered Planner (Fellow)" w:value="Registered Planner (Fellow)"/>
                  <w:listItem w:displayText="Registered Planner (Life Fellow)" w:value="Registered Planner (Life Fellow)"/>
                  <w:listItem w:displayText="Associate" w:value="Associate"/>
                </w:dropDownList>
              </w:sdtPr>
              <w:sdtEndPr/>
              <w:sdtContent>
                <w:tc>
                  <w:tcPr>
                    <w:tcW w:w="8068" w:type="dxa"/>
                    <w:vAlign w:val="center"/>
                  </w:tcPr>
                  <w:p w14:paraId="29AAF4BF" w14:textId="4CB4E323" w:rsidR="00D436AC" w:rsidRDefault="004F7181" w:rsidP="00B43613">
                    <w:pPr>
                      <w:pStyle w:val="NoSpacing"/>
                    </w:pPr>
                    <w:r w:rsidRPr="004A74F3">
                      <w:rPr>
                        <w:rStyle w:val="PlaceholderText"/>
                        <w:color w:val="00B0F0"/>
                      </w:rPr>
                      <w:t>Choose an item.</w:t>
                    </w:r>
                  </w:p>
                </w:tc>
              </w:sdtContent>
            </w:sdt>
          </w:tr>
          <w:tr w:rsidR="00D436AC" w14:paraId="6D451A69" w14:textId="77777777" w:rsidTr="00B43613">
            <w:trPr>
              <w:trHeight w:val="1242"/>
            </w:trPr>
            <w:tc>
              <w:tcPr>
                <w:tcW w:w="2410" w:type="dxa"/>
                <w:vAlign w:val="center"/>
              </w:tcPr>
              <w:p w14:paraId="16BFB6AE" w14:textId="77777777" w:rsidR="00D436AC" w:rsidRPr="002B187C" w:rsidRDefault="00D436AC" w:rsidP="00B43613">
                <w:pPr>
                  <w:pStyle w:val="NoSpacing"/>
                  <w:rPr>
                    <w:rFonts w:asciiTheme="majorHAnsi" w:hAnsiTheme="majorHAnsi" w:cstheme="majorHAnsi"/>
                  </w:rPr>
                </w:pPr>
                <w:r w:rsidRPr="002B187C">
                  <w:rPr>
                    <w:rFonts w:asciiTheme="majorHAnsi" w:hAnsiTheme="majorHAnsi" w:cstheme="majorHAnsi"/>
                  </w:rPr>
                  <w:t>Signature</w:t>
                </w:r>
              </w:p>
            </w:tc>
            <w:sdt>
              <w:sdtPr>
                <w:id w:val="808750913"/>
                <w:showingPlcHdr/>
                <w:picture/>
              </w:sdtPr>
              <w:sdtEndPr/>
              <w:sdtContent>
                <w:tc>
                  <w:tcPr>
                    <w:tcW w:w="8068" w:type="dxa"/>
                    <w:vAlign w:val="center"/>
                  </w:tcPr>
                  <w:p w14:paraId="53CFFDB6" w14:textId="6D8BBDB3" w:rsidR="00D436AC" w:rsidRDefault="004F7181" w:rsidP="00B43613">
                    <w:pPr>
                      <w:pStyle w:val="NoSpacing"/>
                    </w:pPr>
                    <w:r>
                      <w:rPr>
                        <w:noProof/>
                      </w:rPr>
                      <w:drawing>
                        <wp:inline distT="0" distB="0" distL="0" distR="0" wp14:anchorId="28B73D04" wp14:editId="115FB839">
                          <wp:extent cx="1905000" cy="619125"/>
                          <wp:effectExtent l="0" t="0" r="0" b="952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619125"/>
                                  </a:xfrm>
                                  <a:prstGeom prst="rect">
                                    <a:avLst/>
                                  </a:prstGeom>
                                  <a:noFill/>
                                  <a:ln>
                                    <a:noFill/>
                                  </a:ln>
                                </pic:spPr>
                              </pic:pic>
                            </a:graphicData>
                          </a:graphic>
                        </wp:inline>
                      </w:drawing>
                    </w:r>
                  </w:p>
                </w:tc>
              </w:sdtContent>
            </w:sdt>
          </w:tr>
        </w:tbl>
        <w:p w14:paraId="76FE66B8" w14:textId="5422C895" w:rsidR="00D436AC" w:rsidRDefault="00D436AC" w:rsidP="00D436AC">
          <w:pPr>
            <w:pStyle w:val="Heading2"/>
            <w:spacing w:before="240"/>
          </w:pPr>
          <w:r>
            <w:t>Seconder 2 of 3</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410"/>
            <w:gridCol w:w="8068"/>
          </w:tblGrid>
          <w:tr w:rsidR="00D436AC" w14:paraId="086FC781" w14:textId="77777777" w:rsidTr="00B43613">
            <w:trPr>
              <w:trHeight w:val="340"/>
            </w:trPr>
            <w:tc>
              <w:tcPr>
                <w:tcW w:w="2410" w:type="dxa"/>
                <w:vAlign w:val="center"/>
              </w:tcPr>
              <w:p w14:paraId="18B7A505" w14:textId="77777777" w:rsidR="00D436AC" w:rsidRPr="002B187C" w:rsidRDefault="00D436AC" w:rsidP="00B43613">
                <w:pPr>
                  <w:pStyle w:val="NoSpacing"/>
                  <w:rPr>
                    <w:rFonts w:asciiTheme="majorHAnsi" w:hAnsiTheme="majorHAnsi" w:cstheme="majorHAnsi"/>
                  </w:rPr>
                </w:pPr>
                <w:r w:rsidRPr="002B187C">
                  <w:rPr>
                    <w:rFonts w:asciiTheme="majorHAnsi" w:hAnsiTheme="majorHAnsi" w:cstheme="majorHAnsi"/>
                  </w:rPr>
                  <w:t>Name</w:t>
                </w:r>
              </w:p>
            </w:tc>
            <w:sdt>
              <w:sdtPr>
                <w:id w:val="658123360"/>
                <w:placeholder>
                  <w:docPart w:val="70B77BD6EFBF41859C63DF10B677FB1D"/>
                </w:placeholder>
                <w:showingPlcHdr/>
              </w:sdtPr>
              <w:sdtEndPr/>
              <w:sdtContent>
                <w:tc>
                  <w:tcPr>
                    <w:tcW w:w="8068" w:type="dxa"/>
                    <w:vAlign w:val="center"/>
                  </w:tcPr>
                  <w:p w14:paraId="5842742D" w14:textId="71EA57BD" w:rsidR="00D436AC" w:rsidRDefault="004F7181" w:rsidP="00B43613">
                    <w:pPr>
                      <w:pStyle w:val="NoSpacing"/>
                    </w:pPr>
                    <w:r w:rsidRPr="004A74F3">
                      <w:rPr>
                        <w:rStyle w:val="PlaceholderText"/>
                        <w:color w:val="00B0F0"/>
                      </w:rPr>
                      <w:t>Click or tap here to enter text.</w:t>
                    </w:r>
                  </w:p>
                </w:tc>
              </w:sdtContent>
            </w:sdt>
          </w:tr>
          <w:tr w:rsidR="00D436AC" w14:paraId="18F4B728" w14:textId="77777777" w:rsidTr="00B43613">
            <w:trPr>
              <w:trHeight w:val="340"/>
            </w:trPr>
            <w:tc>
              <w:tcPr>
                <w:tcW w:w="2410" w:type="dxa"/>
                <w:vAlign w:val="center"/>
              </w:tcPr>
              <w:p w14:paraId="43455B95" w14:textId="77777777" w:rsidR="00D436AC" w:rsidRPr="002B187C" w:rsidRDefault="00D436AC" w:rsidP="00B43613">
                <w:pPr>
                  <w:pStyle w:val="NoSpacing"/>
                  <w:rPr>
                    <w:rFonts w:asciiTheme="majorHAnsi" w:hAnsiTheme="majorHAnsi" w:cstheme="majorHAnsi"/>
                  </w:rPr>
                </w:pPr>
                <w:r w:rsidRPr="002B187C">
                  <w:rPr>
                    <w:rFonts w:asciiTheme="majorHAnsi" w:hAnsiTheme="majorHAnsi" w:cstheme="majorHAnsi"/>
                  </w:rPr>
                  <w:t>Phone</w:t>
                </w:r>
              </w:p>
            </w:tc>
            <w:sdt>
              <w:sdtPr>
                <w:id w:val="502318320"/>
                <w:placeholder>
                  <w:docPart w:val="C90CB07076674C318E8F2B9498C7063C"/>
                </w:placeholder>
                <w:showingPlcHdr/>
              </w:sdtPr>
              <w:sdtEndPr/>
              <w:sdtContent>
                <w:tc>
                  <w:tcPr>
                    <w:tcW w:w="8068" w:type="dxa"/>
                    <w:vAlign w:val="center"/>
                  </w:tcPr>
                  <w:p w14:paraId="56D7340D" w14:textId="4234B4E3" w:rsidR="00D436AC" w:rsidRDefault="004F7181" w:rsidP="00B43613">
                    <w:pPr>
                      <w:pStyle w:val="NoSpacing"/>
                    </w:pPr>
                    <w:r w:rsidRPr="004A74F3">
                      <w:rPr>
                        <w:rStyle w:val="PlaceholderText"/>
                        <w:color w:val="00B0F0"/>
                      </w:rPr>
                      <w:t>Click or tap here to enter text.</w:t>
                    </w:r>
                  </w:p>
                </w:tc>
              </w:sdtContent>
            </w:sdt>
          </w:tr>
          <w:tr w:rsidR="00D436AC" w14:paraId="65D0C054" w14:textId="77777777" w:rsidTr="00B43613">
            <w:trPr>
              <w:trHeight w:val="340"/>
            </w:trPr>
            <w:tc>
              <w:tcPr>
                <w:tcW w:w="2410" w:type="dxa"/>
                <w:vAlign w:val="center"/>
              </w:tcPr>
              <w:p w14:paraId="7F234A9A" w14:textId="77777777" w:rsidR="00D436AC" w:rsidRPr="002B187C" w:rsidRDefault="00D436AC" w:rsidP="00B43613">
                <w:pPr>
                  <w:pStyle w:val="NoSpacing"/>
                  <w:rPr>
                    <w:rFonts w:asciiTheme="majorHAnsi" w:hAnsiTheme="majorHAnsi" w:cstheme="majorHAnsi"/>
                  </w:rPr>
                </w:pPr>
                <w:r w:rsidRPr="002B187C">
                  <w:rPr>
                    <w:rFonts w:asciiTheme="majorHAnsi" w:hAnsiTheme="majorHAnsi" w:cstheme="majorHAnsi"/>
                  </w:rPr>
                  <w:t>Email</w:t>
                </w:r>
              </w:p>
            </w:tc>
            <w:sdt>
              <w:sdtPr>
                <w:id w:val="373125624"/>
                <w:placeholder>
                  <w:docPart w:val="4DFF4A1CFAB243AE872AFE81D126FE40"/>
                </w:placeholder>
                <w:showingPlcHdr/>
              </w:sdtPr>
              <w:sdtEndPr/>
              <w:sdtContent>
                <w:tc>
                  <w:tcPr>
                    <w:tcW w:w="8068" w:type="dxa"/>
                    <w:vAlign w:val="center"/>
                  </w:tcPr>
                  <w:p w14:paraId="07F1E452" w14:textId="4B4B4B4F" w:rsidR="00D436AC" w:rsidRDefault="004F7181" w:rsidP="00B43613">
                    <w:pPr>
                      <w:pStyle w:val="NoSpacing"/>
                    </w:pPr>
                    <w:r w:rsidRPr="004A74F3">
                      <w:rPr>
                        <w:rStyle w:val="PlaceholderText"/>
                        <w:color w:val="00B0F0"/>
                      </w:rPr>
                      <w:t>Click or tap here to enter text.</w:t>
                    </w:r>
                  </w:p>
                </w:tc>
              </w:sdtContent>
            </w:sdt>
          </w:tr>
          <w:tr w:rsidR="00D436AC" w14:paraId="386BA41B" w14:textId="77777777" w:rsidTr="00B43613">
            <w:trPr>
              <w:trHeight w:val="340"/>
            </w:trPr>
            <w:tc>
              <w:tcPr>
                <w:tcW w:w="2410" w:type="dxa"/>
                <w:vAlign w:val="center"/>
              </w:tcPr>
              <w:p w14:paraId="146F4C9B" w14:textId="6307D231" w:rsidR="00D436AC" w:rsidRPr="002B187C" w:rsidRDefault="00D436AC" w:rsidP="00B43613">
                <w:pPr>
                  <w:pStyle w:val="NoSpacing"/>
                  <w:rPr>
                    <w:rFonts w:asciiTheme="majorHAnsi" w:hAnsiTheme="majorHAnsi" w:cstheme="majorHAnsi"/>
                  </w:rPr>
                </w:pPr>
                <w:r w:rsidRPr="002B187C">
                  <w:rPr>
                    <w:rFonts w:asciiTheme="majorHAnsi" w:hAnsiTheme="majorHAnsi" w:cstheme="majorHAnsi"/>
                  </w:rPr>
                  <w:t xml:space="preserve">PIA Membership </w:t>
                </w:r>
                <w:r w:rsidR="00537923" w:rsidRPr="002B187C">
                  <w:rPr>
                    <w:rFonts w:asciiTheme="majorHAnsi" w:hAnsiTheme="majorHAnsi" w:cstheme="majorHAnsi"/>
                  </w:rPr>
                  <w:t>Type</w:t>
                </w:r>
              </w:p>
            </w:tc>
            <w:sdt>
              <w:sdtPr>
                <w:id w:val="539101023"/>
                <w:placeholder>
                  <w:docPart w:val="7FB515B179684FE8A1CA94412F6F6128"/>
                </w:placeholder>
                <w:showingPlcHdr/>
                <w:dropDownList>
                  <w:listItem w:value="Choose an item."/>
                  <w:listItem w:displayText="Full Member" w:value="Full Member"/>
                  <w:listItem w:displayText="Fellow" w:value="Fellow"/>
                  <w:listItem w:displayText="Life Fellow" w:value="Life Fellow"/>
                  <w:listItem w:displayText="Registered Planner" w:value="Registered Planner"/>
                  <w:listItem w:displayText="Registered Planner (Fellow)" w:value="Registered Planner (Fellow)"/>
                  <w:listItem w:displayText="Registered Planner (Life Fellow)" w:value="Registered Planner (Life Fellow)"/>
                  <w:listItem w:displayText="Associate" w:value="Associate"/>
                </w:dropDownList>
              </w:sdtPr>
              <w:sdtEndPr/>
              <w:sdtContent>
                <w:tc>
                  <w:tcPr>
                    <w:tcW w:w="8068" w:type="dxa"/>
                    <w:vAlign w:val="center"/>
                  </w:tcPr>
                  <w:p w14:paraId="0CDA93FA" w14:textId="00C2368A" w:rsidR="00D436AC" w:rsidRDefault="004F7181" w:rsidP="00B43613">
                    <w:pPr>
                      <w:pStyle w:val="NoSpacing"/>
                    </w:pPr>
                    <w:r w:rsidRPr="004A74F3">
                      <w:rPr>
                        <w:rStyle w:val="PlaceholderText"/>
                        <w:color w:val="00B0F0"/>
                      </w:rPr>
                      <w:t>Choose an item.</w:t>
                    </w:r>
                  </w:p>
                </w:tc>
              </w:sdtContent>
            </w:sdt>
          </w:tr>
          <w:tr w:rsidR="00D436AC" w14:paraId="074114FC" w14:textId="77777777" w:rsidTr="00B43613">
            <w:trPr>
              <w:trHeight w:val="1242"/>
            </w:trPr>
            <w:tc>
              <w:tcPr>
                <w:tcW w:w="2410" w:type="dxa"/>
                <w:vAlign w:val="center"/>
              </w:tcPr>
              <w:p w14:paraId="148361D3" w14:textId="77777777" w:rsidR="00D436AC" w:rsidRPr="002B187C" w:rsidRDefault="00D436AC" w:rsidP="00B43613">
                <w:pPr>
                  <w:pStyle w:val="NoSpacing"/>
                  <w:rPr>
                    <w:rFonts w:asciiTheme="majorHAnsi" w:hAnsiTheme="majorHAnsi" w:cstheme="majorHAnsi"/>
                  </w:rPr>
                </w:pPr>
                <w:r w:rsidRPr="002B187C">
                  <w:rPr>
                    <w:rFonts w:asciiTheme="majorHAnsi" w:hAnsiTheme="majorHAnsi" w:cstheme="majorHAnsi"/>
                  </w:rPr>
                  <w:t>Signature</w:t>
                </w:r>
              </w:p>
            </w:tc>
            <w:sdt>
              <w:sdtPr>
                <w:id w:val="-1893648519"/>
                <w:showingPlcHdr/>
                <w:picture/>
              </w:sdtPr>
              <w:sdtEndPr/>
              <w:sdtContent>
                <w:tc>
                  <w:tcPr>
                    <w:tcW w:w="8068" w:type="dxa"/>
                    <w:vAlign w:val="center"/>
                  </w:tcPr>
                  <w:p w14:paraId="0F4C901B" w14:textId="338C3099" w:rsidR="00D436AC" w:rsidRDefault="004F7181" w:rsidP="00B43613">
                    <w:pPr>
                      <w:pStyle w:val="NoSpacing"/>
                    </w:pPr>
                    <w:r>
                      <w:rPr>
                        <w:noProof/>
                      </w:rPr>
                      <w:drawing>
                        <wp:inline distT="0" distB="0" distL="0" distR="0" wp14:anchorId="2012AEDC" wp14:editId="0588EB5A">
                          <wp:extent cx="1905000" cy="619125"/>
                          <wp:effectExtent l="0" t="0" r="0" b="9525"/>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619125"/>
                                  </a:xfrm>
                                  <a:prstGeom prst="rect">
                                    <a:avLst/>
                                  </a:prstGeom>
                                  <a:noFill/>
                                  <a:ln>
                                    <a:noFill/>
                                  </a:ln>
                                </pic:spPr>
                              </pic:pic>
                            </a:graphicData>
                          </a:graphic>
                        </wp:inline>
                      </w:drawing>
                    </w:r>
                  </w:p>
                </w:tc>
              </w:sdtContent>
            </w:sdt>
          </w:tr>
        </w:tbl>
        <w:p w14:paraId="44E3C217" w14:textId="23622AFE" w:rsidR="00D436AC" w:rsidRDefault="00D436AC" w:rsidP="00D436AC">
          <w:pPr>
            <w:pStyle w:val="Heading2"/>
            <w:spacing w:before="240"/>
          </w:pPr>
          <w:r>
            <w:t>Seconder 3 of 3</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410"/>
            <w:gridCol w:w="8068"/>
          </w:tblGrid>
          <w:tr w:rsidR="00D436AC" w14:paraId="3681397A" w14:textId="77777777" w:rsidTr="00B43613">
            <w:trPr>
              <w:trHeight w:val="340"/>
            </w:trPr>
            <w:tc>
              <w:tcPr>
                <w:tcW w:w="2410" w:type="dxa"/>
                <w:vAlign w:val="center"/>
              </w:tcPr>
              <w:p w14:paraId="7099D314" w14:textId="77777777" w:rsidR="00D436AC" w:rsidRPr="002B187C" w:rsidRDefault="00D436AC" w:rsidP="00B43613">
                <w:pPr>
                  <w:pStyle w:val="NoSpacing"/>
                  <w:rPr>
                    <w:rFonts w:asciiTheme="majorHAnsi" w:hAnsiTheme="majorHAnsi" w:cstheme="majorHAnsi"/>
                  </w:rPr>
                </w:pPr>
                <w:r w:rsidRPr="002B187C">
                  <w:rPr>
                    <w:rFonts w:asciiTheme="majorHAnsi" w:hAnsiTheme="majorHAnsi" w:cstheme="majorHAnsi"/>
                  </w:rPr>
                  <w:t>Name</w:t>
                </w:r>
              </w:p>
            </w:tc>
            <w:sdt>
              <w:sdtPr>
                <w:id w:val="-1318949593"/>
                <w:placeholder>
                  <w:docPart w:val="921FD059A0364A44AB3E011C47F2C994"/>
                </w:placeholder>
                <w:showingPlcHdr/>
              </w:sdtPr>
              <w:sdtEndPr/>
              <w:sdtContent>
                <w:tc>
                  <w:tcPr>
                    <w:tcW w:w="8068" w:type="dxa"/>
                    <w:vAlign w:val="center"/>
                  </w:tcPr>
                  <w:p w14:paraId="5843A797" w14:textId="61B79204" w:rsidR="00D436AC" w:rsidRDefault="004F7181" w:rsidP="00B43613">
                    <w:pPr>
                      <w:pStyle w:val="NoSpacing"/>
                    </w:pPr>
                    <w:r w:rsidRPr="004A74F3">
                      <w:rPr>
                        <w:rStyle w:val="PlaceholderText"/>
                        <w:color w:val="00B0F0"/>
                      </w:rPr>
                      <w:t>Click or tap here to enter text.</w:t>
                    </w:r>
                  </w:p>
                </w:tc>
              </w:sdtContent>
            </w:sdt>
          </w:tr>
          <w:tr w:rsidR="00D436AC" w14:paraId="1C8EBD9C" w14:textId="77777777" w:rsidTr="00B43613">
            <w:trPr>
              <w:trHeight w:val="340"/>
            </w:trPr>
            <w:tc>
              <w:tcPr>
                <w:tcW w:w="2410" w:type="dxa"/>
                <w:vAlign w:val="center"/>
              </w:tcPr>
              <w:p w14:paraId="1686CD32" w14:textId="77777777" w:rsidR="00D436AC" w:rsidRPr="002B187C" w:rsidRDefault="00D436AC" w:rsidP="00B43613">
                <w:pPr>
                  <w:pStyle w:val="NoSpacing"/>
                  <w:rPr>
                    <w:rFonts w:asciiTheme="majorHAnsi" w:hAnsiTheme="majorHAnsi" w:cstheme="majorHAnsi"/>
                  </w:rPr>
                </w:pPr>
                <w:r w:rsidRPr="002B187C">
                  <w:rPr>
                    <w:rFonts w:asciiTheme="majorHAnsi" w:hAnsiTheme="majorHAnsi" w:cstheme="majorHAnsi"/>
                  </w:rPr>
                  <w:t>Phone</w:t>
                </w:r>
              </w:p>
            </w:tc>
            <w:sdt>
              <w:sdtPr>
                <w:id w:val="-965116940"/>
                <w:placeholder>
                  <w:docPart w:val="14342579F4DB45E799E6A953F7E74C58"/>
                </w:placeholder>
                <w:showingPlcHdr/>
              </w:sdtPr>
              <w:sdtEndPr/>
              <w:sdtContent>
                <w:tc>
                  <w:tcPr>
                    <w:tcW w:w="8068" w:type="dxa"/>
                    <w:vAlign w:val="center"/>
                  </w:tcPr>
                  <w:p w14:paraId="4C7AC2C4" w14:textId="4855FA7A" w:rsidR="00D436AC" w:rsidRDefault="004F7181" w:rsidP="00B43613">
                    <w:pPr>
                      <w:pStyle w:val="NoSpacing"/>
                    </w:pPr>
                    <w:r w:rsidRPr="004A74F3">
                      <w:rPr>
                        <w:rStyle w:val="PlaceholderText"/>
                        <w:color w:val="00B0F0"/>
                      </w:rPr>
                      <w:t>Click or tap here to enter text.</w:t>
                    </w:r>
                  </w:p>
                </w:tc>
              </w:sdtContent>
            </w:sdt>
          </w:tr>
          <w:tr w:rsidR="00D436AC" w14:paraId="47F07F68" w14:textId="77777777" w:rsidTr="00B43613">
            <w:trPr>
              <w:trHeight w:val="340"/>
            </w:trPr>
            <w:tc>
              <w:tcPr>
                <w:tcW w:w="2410" w:type="dxa"/>
                <w:vAlign w:val="center"/>
              </w:tcPr>
              <w:p w14:paraId="2B0CCC6F" w14:textId="77777777" w:rsidR="00D436AC" w:rsidRPr="002B187C" w:rsidRDefault="00D436AC" w:rsidP="00B43613">
                <w:pPr>
                  <w:pStyle w:val="NoSpacing"/>
                  <w:rPr>
                    <w:rFonts w:asciiTheme="majorHAnsi" w:hAnsiTheme="majorHAnsi" w:cstheme="majorHAnsi"/>
                  </w:rPr>
                </w:pPr>
                <w:r w:rsidRPr="002B187C">
                  <w:rPr>
                    <w:rFonts w:asciiTheme="majorHAnsi" w:hAnsiTheme="majorHAnsi" w:cstheme="majorHAnsi"/>
                  </w:rPr>
                  <w:t>Email</w:t>
                </w:r>
              </w:p>
            </w:tc>
            <w:sdt>
              <w:sdtPr>
                <w:id w:val="1201434012"/>
                <w:placeholder>
                  <w:docPart w:val="6A83FC4344FE46938D9CBA9140C669B2"/>
                </w:placeholder>
                <w:showingPlcHdr/>
              </w:sdtPr>
              <w:sdtEndPr/>
              <w:sdtContent>
                <w:tc>
                  <w:tcPr>
                    <w:tcW w:w="8068" w:type="dxa"/>
                    <w:vAlign w:val="center"/>
                  </w:tcPr>
                  <w:p w14:paraId="250B9219" w14:textId="21940B42" w:rsidR="00D436AC" w:rsidRDefault="004F7181" w:rsidP="00B43613">
                    <w:pPr>
                      <w:pStyle w:val="NoSpacing"/>
                    </w:pPr>
                    <w:r w:rsidRPr="004A74F3">
                      <w:rPr>
                        <w:rStyle w:val="PlaceholderText"/>
                        <w:color w:val="00B0F0"/>
                      </w:rPr>
                      <w:t>Click or tap here to enter text.</w:t>
                    </w:r>
                  </w:p>
                </w:tc>
              </w:sdtContent>
            </w:sdt>
          </w:tr>
          <w:tr w:rsidR="00D436AC" w14:paraId="7A604A2C" w14:textId="77777777" w:rsidTr="00B43613">
            <w:trPr>
              <w:trHeight w:val="340"/>
            </w:trPr>
            <w:tc>
              <w:tcPr>
                <w:tcW w:w="2410" w:type="dxa"/>
                <w:vAlign w:val="center"/>
              </w:tcPr>
              <w:p w14:paraId="705486B4" w14:textId="60931CA9" w:rsidR="00D436AC" w:rsidRPr="002B187C" w:rsidRDefault="00D436AC" w:rsidP="00B43613">
                <w:pPr>
                  <w:pStyle w:val="NoSpacing"/>
                  <w:rPr>
                    <w:rFonts w:asciiTheme="majorHAnsi" w:hAnsiTheme="majorHAnsi" w:cstheme="majorHAnsi"/>
                  </w:rPr>
                </w:pPr>
                <w:r w:rsidRPr="002B187C">
                  <w:rPr>
                    <w:rFonts w:asciiTheme="majorHAnsi" w:hAnsiTheme="majorHAnsi" w:cstheme="majorHAnsi"/>
                  </w:rPr>
                  <w:t xml:space="preserve">PIA Membership </w:t>
                </w:r>
                <w:r w:rsidR="00537923" w:rsidRPr="002B187C">
                  <w:rPr>
                    <w:rFonts w:asciiTheme="majorHAnsi" w:hAnsiTheme="majorHAnsi" w:cstheme="majorHAnsi"/>
                  </w:rPr>
                  <w:t>Type</w:t>
                </w:r>
              </w:p>
            </w:tc>
            <w:sdt>
              <w:sdtPr>
                <w:id w:val="1995915403"/>
                <w:placeholder>
                  <w:docPart w:val="194AF2D94B2242B793A040FB1F6BCD4A"/>
                </w:placeholder>
                <w:showingPlcHdr/>
                <w:dropDownList>
                  <w:listItem w:value="Choose an item."/>
                  <w:listItem w:displayText="Full Member" w:value="Full Member"/>
                  <w:listItem w:displayText="Fellow" w:value="Fellow"/>
                  <w:listItem w:displayText="Life Fellow" w:value="Life Fellow"/>
                  <w:listItem w:displayText="Registered Planner" w:value="Registered Planner"/>
                  <w:listItem w:displayText="Registered Planner (Fellow)" w:value="Registered Planner (Fellow)"/>
                  <w:listItem w:displayText="Registered Planner (Life Fellow)" w:value="Registered Planner (Life Fellow)"/>
                  <w:listItem w:displayText="Associate" w:value="Associate"/>
                </w:dropDownList>
              </w:sdtPr>
              <w:sdtEndPr/>
              <w:sdtContent>
                <w:tc>
                  <w:tcPr>
                    <w:tcW w:w="8068" w:type="dxa"/>
                    <w:vAlign w:val="center"/>
                  </w:tcPr>
                  <w:p w14:paraId="75C0A3FE" w14:textId="2C6BA184" w:rsidR="00D436AC" w:rsidRDefault="004F7181" w:rsidP="00B43613">
                    <w:pPr>
                      <w:pStyle w:val="NoSpacing"/>
                    </w:pPr>
                    <w:r w:rsidRPr="004A74F3">
                      <w:rPr>
                        <w:rStyle w:val="PlaceholderText"/>
                        <w:color w:val="00B0F0"/>
                      </w:rPr>
                      <w:t>Choose an item.</w:t>
                    </w:r>
                  </w:p>
                </w:tc>
              </w:sdtContent>
            </w:sdt>
          </w:tr>
          <w:tr w:rsidR="00D436AC" w14:paraId="7878820A" w14:textId="77777777" w:rsidTr="00B43613">
            <w:trPr>
              <w:trHeight w:val="1242"/>
            </w:trPr>
            <w:tc>
              <w:tcPr>
                <w:tcW w:w="2410" w:type="dxa"/>
                <w:vAlign w:val="center"/>
              </w:tcPr>
              <w:p w14:paraId="5B0A6069" w14:textId="77777777" w:rsidR="00D436AC" w:rsidRPr="002B187C" w:rsidRDefault="00D436AC" w:rsidP="00B43613">
                <w:pPr>
                  <w:pStyle w:val="NoSpacing"/>
                  <w:rPr>
                    <w:rFonts w:asciiTheme="majorHAnsi" w:hAnsiTheme="majorHAnsi" w:cstheme="majorHAnsi"/>
                  </w:rPr>
                </w:pPr>
                <w:r w:rsidRPr="002B187C">
                  <w:rPr>
                    <w:rFonts w:asciiTheme="majorHAnsi" w:hAnsiTheme="majorHAnsi" w:cstheme="majorHAnsi"/>
                  </w:rPr>
                  <w:t>Signature</w:t>
                </w:r>
              </w:p>
            </w:tc>
            <w:sdt>
              <w:sdtPr>
                <w:id w:val="984583050"/>
                <w:showingPlcHdr/>
                <w:picture/>
              </w:sdtPr>
              <w:sdtEndPr/>
              <w:sdtContent>
                <w:tc>
                  <w:tcPr>
                    <w:tcW w:w="8068" w:type="dxa"/>
                    <w:vAlign w:val="center"/>
                  </w:tcPr>
                  <w:p w14:paraId="382181AC" w14:textId="56A380E0" w:rsidR="00D436AC" w:rsidRDefault="004F7181" w:rsidP="00B43613">
                    <w:pPr>
                      <w:pStyle w:val="NoSpacing"/>
                    </w:pPr>
                    <w:r>
                      <w:rPr>
                        <w:noProof/>
                      </w:rPr>
                      <w:drawing>
                        <wp:inline distT="0" distB="0" distL="0" distR="0" wp14:anchorId="0F0ED165" wp14:editId="7336FB60">
                          <wp:extent cx="1905000" cy="561975"/>
                          <wp:effectExtent l="0" t="0" r="0" b="9525"/>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561975"/>
                                  </a:xfrm>
                                  <a:prstGeom prst="rect">
                                    <a:avLst/>
                                  </a:prstGeom>
                                  <a:noFill/>
                                  <a:ln>
                                    <a:noFill/>
                                  </a:ln>
                                </pic:spPr>
                              </pic:pic>
                            </a:graphicData>
                          </a:graphic>
                        </wp:inline>
                      </w:drawing>
                    </w:r>
                  </w:p>
                </w:tc>
              </w:sdtContent>
            </w:sdt>
          </w:tr>
        </w:tbl>
        <w:p w14:paraId="0A74FB92" w14:textId="77777777" w:rsidR="00D436AC" w:rsidRDefault="00D436AC" w:rsidP="00D436AC"/>
        <w:p w14:paraId="3A5A06F3" w14:textId="30D7965D" w:rsidR="00D436AC" w:rsidRDefault="00D436AC" w:rsidP="00D436AC">
          <w:pPr>
            <w:rPr>
              <w:i/>
            </w:rPr>
          </w:pPr>
          <w:r w:rsidRPr="00D436AC">
            <w:rPr>
              <w:i/>
            </w:rPr>
            <w:t xml:space="preserve">PIA collects and maintains personal and sensitive information in line with our privacy policy. To view the privacy policy please visit the </w:t>
          </w:r>
          <w:hyperlink r:id="rId17" w:history="1">
            <w:r w:rsidRPr="00D436AC">
              <w:rPr>
                <w:rStyle w:val="Hyperlink"/>
                <w:i/>
              </w:rPr>
              <w:t>PIA website</w:t>
            </w:r>
          </w:hyperlink>
          <w:r w:rsidRPr="00D436AC">
            <w:rPr>
              <w:i/>
            </w:rPr>
            <w:t>.</w:t>
          </w:r>
        </w:p>
        <w:p w14:paraId="76BC23B6" w14:textId="5A43CEFA" w:rsidR="00D436AC" w:rsidRDefault="00D436AC" w:rsidP="00D436AC">
          <w:pPr>
            <w:pStyle w:val="Heading1"/>
          </w:pPr>
          <w:r>
            <w:lastRenderedPageBreak/>
            <w:t>Supporting Documents</w:t>
          </w:r>
        </w:p>
        <w:p w14:paraId="17071765" w14:textId="2064F012" w:rsidR="00D436AC" w:rsidRDefault="00D436AC" w:rsidP="00D436AC">
          <w:r w:rsidRPr="00D436AC">
            <w:t>The following supporting documents are attached in support of this nomination:</w:t>
          </w:r>
        </w:p>
        <w:p w14:paraId="4FCBE637" w14:textId="4FAAF429" w:rsidR="00D436AC" w:rsidRDefault="002B187C">
          <w:pPr>
            <w:spacing w:after="160" w:line="278" w:lineRule="auto"/>
          </w:pPr>
          <w:sdt>
            <w:sdtPr>
              <w:rPr>
                <w:sz w:val="28"/>
                <w:szCs w:val="36"/>
              </w:rPr>
              <w:id w:val="-598640473"/>
              <w14:checkbox>
                <w14:checked w14:val="0"/>
                <w14:checkedState w14:val="2612" w14:font="MS Gothic"/>
                <w14:uncheckedState w14:val="2610" w14:font="MS Gothic"/>
              </w14:checkbox>
            </w:sdtPr>
            <w:sdtEndPr/>
            <w:sdtContent>
              <w:r w:rsidR="004F7181">
                <w:rPr>
                  <w:rFonts w:ascii="MS Gothic" w:eastAsia="MS Gothic" w:hAnsi="MS Gothic" w:hint="eastAsia"/>
                  <w:sz w:val="28"/>
                  <w:szCs w:val="36"/>
                </w:rPr>
                <w:t>☐</w:t>
              </w:r>
            </w:sdtContent>
          </w:sdt>
          <w:r w:rsidR="004F7181">
            <w:t xml:space="preserve"> </w:t>
          </w:r>
          <w:r w:rsidR="00D436AC" w:rsidRPr="00D436AC">
            <w:t>A CV listing at least the past 10 years of employment</w:t>
          </w:r>
        </w:p>
        <w:p w14:paraId="5816729F" w14:textId="1F993582" w:rsidR="00D436AC" w:rsidRDefault="002B187C">
          <w:pPr>
            <w:spacing w:after="160" w:line="278" w:lineRule="auto"/>
          </w:pPr>
          <w:sdt>
            <w:sdtPr>
              <w:rPr>
                <w:sz w:val="28"/>
                <w:szCs w:val="36"/>
              </w:rPr>
              <w:id w:val="825011543"/>
              <w14:checkbox>
                <w14:checked w14:val="0"/>
                <w14:checkedState w14:val="2612" w14:font="MS Gothic"/>
                <w14:uncheckedState w14:val="2610" w14:font="MS Gothic"/>
              </w14:checkbox>
            </w:sdtPr>
            <w:sdtEndPr/>
            <w:sdtContent>
              <w:r w:rsidR="004F7181" w:rsidRPr="004F7181">
                <w:rPr>
                  <w:rFonts w:ascii="MS Gothic" w:eastAsia="MS Gothic" w:hAnsi="MS Gothic" w:hint="eastAsia"/>
                  <w:sz w:val="28"/>
                  <w:szCs w:val="36"/>
                </w:rPr>
                <w:t>☐</w:t>
              </w:r>
            </w:sdtContent>
          </w:sdt>
          <w:r w:rsidR="004F7181">
            <w:t xml:space="preserve"> </w:t>
          </w:r>
          <w:r w:rsidR="00D436AC" w:rsidRPr="00D436AC">
            <w:t>A suitable profile photo of the nominee, in as high a resolution as possible</w:t>
          </w:r>
        </w:p>
        <w:p w14:paraId="06C9F336" w14:textId="5C3E3945" w:rsidR="00D436AC" w:rsidRDefault="002B187C">
          <w:pPr>
            <w:spacing w:after="160" w:line="278" w:lineRule="auto"/>
          </w:pPr>
          <w:sdt>
            <w:sdtPr>
              <w:rPr>
                <w:sz w:val="28"/>
                <w:szCs w:val="36"/>
              </w:rPr>
              <w:id w:val="-1585910560"/>
              <w14:checkbox>
                <w14:checked w14:val="0"/>
                <w14:checkedState w14:val="2612" w14:font="MS Gothic"/>
                <w14:uncheckedState w14:val="2610" w14:font="MS Gothic"/>
              </w14:checkbox>
            </w:sdtPr>
            <w:sdtEndPr/>
            <w:sdtContent>
              <w:r w:rsidR="004F7181" w:rsidRPr="004F7181">
                <w:rPr>
                  <w:rFonts w:ascii="MS Gothic" w:eastAsia="MS Gothic" w:hAnsi="MS Gothic" w:hint="eastAsia"/>
                  <w:sz w:val="28"/>
                  <w:szCs w:val="36"/>
                </w:rPr>
                <w:t>☐</w:t>
              </w:r>
            </w:sdtContent>
          </w:sdt>
          <w:r w:rsidR="004F7181">
            <w:t xml:space="preserve"> </w:t>
          </w:r>
          <w:r w:rsidR="00D436AC" w:rsidRPr="00D436AC">
            <w:t>Ethical Declaration Form signed by the nominee (if required)</w:t>
          </w:r>
        </w:p>
        <w:p w14:paraId="680BD05F" w14:textId="700F8C7B" w:rsidR="00D436AC" w:rsidRDefault="00D436AC">
          <w:pPr>
            <w:spacing w:after="160" w:line="278" w:lineRule="auto"/>
          </w:pPr>
          <w:r>
            <w:t>Additional documents (optional)</w:t>
          </w:r>
          <w:r w:rsidR="00037ED7">
            <w:t>, including additional testimonials or those attached separately</w:t>
          </w:r>
        </w:p>
        <w:sdt>
          <w:sdtPr>
            <w:id w:val="-2132083961"/>
            <w:placeholder>
              <w:docPart w:val="EAEADB3D2CC44B5CBF027E29598BCAE7"/>
            </w:placeholder>
            <w:showingPlcHdr/>
          </w:sdtPr>
          <w:sdtEndPr/>
          <w:sdtContent>
            <w:p w14:paraId="1ACD7845" w14:textId="4BE66718" w:rsidR="00D436AC" w:rsidRDefault="004F7181" w:rsidP="00D436AC">
              <w:pPr>
                <w:pStyle w:val="ListParagraph"/>
                <w:numPr>
                  <w:ilvl w:val="0"/>
                  <w:numId w:val="18"/>
                </w:numPr>
                <w:spacing w:after="160" w:line="278" w:lineRule="auto"/>
              </w:pPr>
              <w:r w:rsidRPr="004F7181">
                <w:rPr>
                  <w:rStyle w:val="PlaceholderText"/>
                  <w:color w:val="00B0F0"/>
                </w:rPr>
                <w:t>Click or tap here to enter text.</w:t>
              </w:r>
            </w:p>
          </w:sdtContent>
        </w:sdt>
        <w:p w14:paraId="01F177A9" w14:textId="77777777" w:rsidR="004F7181" w:rsidRDefault="004F7181" w:rsidP="004F7181"/>
        <w:p w14:paraId="4EE7159E" w14:textId="0ABCA423" w:rsidR="00D436AC" w:rsidRDefault="00D436AC" w:rsidP="00D436AC">
          <w:pPr>
            <w:pStyle w:val="Heading1"/>
          </w:pPr>
          <w:r>
            <w:t>Submission</w:t>
          </w:r>
        </w:p>
        <w:p w14:paraId="38C18390" w14:textId="77777777" w:rsidR="00D436AC" w:rsidRDefault="00D436AC" w:rsidP="00D436AC">
          <w:r>
            <w:t>Lodge this form and all supporting documents listed above with the Nominee’s Division Office:</w:t>
          </w:r>
        </w:p>
        <w:p w14:paraId="72E0F377" w14:textId="6E510BAB" w:rsidR="00D436AC" w:rsidRDefault="00D436AC" w:rsidP="00D436AC">
          <w:pPr>
            <w:tabs>
              <w:tab w:val="left" w:pos="1843"/>
              <w:tab w:val="left" w:pos="4820"/>
            </w:tabs>
          </w:pPr>
          <w:r>
            <w:tab/>
            <w:t>Australian Capital Territory</w:t>
          </w:r>
          <w:r>
            <w:tab/>
          </w:r>
          <w:hyperlink r:id="rId18" w:history="1">
            <w:r w:rsidRPr="00B45760">
              <w:rPr>
                <w:rStyle w:val="Hyperlink"/>
              </w:rPr>
              <w:t>act@planning.org.au</w:t>
            </w:r>
          </w:hyperlink>
          <w:r>
            <w:t xml:space="preserve"> </w:t>
          </w:r>
        </w:p>
        <w:p w14:paraId="3AE9195D" w14:textId="5624BC5A" w:rsidR="00D436AC" w:rsidRDefault="00D436AC" w:rsidP="00D436AC">
          <w:pPr>
            <w:tabs>
              <w:tab w:val="left" w:pos="1843"/>
              <w:tab w:val="left" w:pos="4820"/>
            </w:tabs>
          </w:pPr>
          <w:r>
            <w:tab/>
            <w:t>New South Wales</w:t>
          </w:r>
          <w:r>
            <w:tab/>
          </w:r>
          <w:hyperlink r:id="rId19" w:history="1">
            <w:r w:rsidRPr="00B45760">
              <w:rPr>
                <w:rStyle w:val="Hyperlink"/>
              </w:rPr>
              <w:t>nsw@planning.org.au</w:t>
            </w:r>
          </w:hyperlink>
          <w:r>
            <w:t xml:space="preserve"> </w:t>
          </w:r>
        </w:p>
        <w:p w14:paraId="1B7EC573" w14:textId="0470482A" w:rsidR="00D436AC" w:rsidRDefault="00D436AC" w:rsidP="00D436AC">
          <w:pPr>
            <w:tabs>
              <w:tab w:val="left" w:pos="1843"/>
              <w:tab w:val="left" w:pos="4820"/>
            </w:tabs>
          </w:pPr>
          <w:r>
            <w:tab/>
            <w:t>Northern Territory</w:t>
          </w:r>
          <w:r>
            <w:tab/>
          </w:r>
          <w:hyperlink r:id="rId20" w:history="1">
            <w:r w:rsidRPr="00B45760">
              <w:rPr>
                <w:rStyle w:val="Hyperlink"/>
              </w:rPr>
              <w:t>nt@planning.org.au</w:t>
            </w:r>
          </w:hyperlink>
          <w:r>
            <w:t xml:space="preserve"> </w:t>
          </w:r>
        </w:p>
        <w:p w14:paraId="69699D40" w14:textId="05FA5DB5" w:rsidR="00D436AC" w:rsidRDefault="00D436AC" w:rsidP="00D436AC">
          <w:pPr>
            <w:tabs>
              <w:tab w:val="left" w:pos="1843"/>
              <w:tab w:val="left" w:pos="4820"/>
            </w:tabs>
          </w:pPr>
          <w:r>
            <w:tab/>
            <w:t>Queensland</w:t>
          </w:r>
          <w:r>
            <w:tab/>
          </w:r>
          <w:hyperlink r:id="rId21" w:history="1">
            <w:r w:rsidRPr="00B45760">
              <w:rPr>
                <w:rStyle w:val="Hyperlink"/>
              </w:rPr>
              <w:t>qld@planning.org.au</w:t>
            </w:r>
          </w:hyperlink>
          <w:r>
            <w:t xml:space="preserve"> </w:t>
          </w:r>
        </w:p>
        <w:p w14:paraId="13C27D3D" w14:textId="47683B25" w:rsidR="00D436AC" w:rsidRDefault="00D436AC" w:rsidP="00D436AC">
          <w:pPr>
            <w:tabs>
              <w:tab w:val="left" w:pos="1843"/>
              <w:tab w:val="left" w:pos="4820"/>
            </w:tabs>
          </w:pPr>
          <w:r>
            <w:tab/>
            <w:t>South Australia</w:t>
          </w:r>
          <w:r>
            <w:tab/>
          </w:r>
          <w:hyperlink r:id="rId22" w:history="1">
            <w:r w:rsidRPr="00B45760">
              <w:rPr>
                <w:rStyle w:val="Hyperlink"/>
              </w:rPr>
              <w:t>sa@planning.org.au</w:t>
            </w:r>
          </w:hyperlink>
          <w:r>
            <w:t xml:space="preserve"> </w:t>
          </w:r>
        </w:p>
        <w:p w14:paraId="274B5099" w14:textId="18229041" w:rsidR="00D436AC" w:rsidRDefault="00D436AC" w:rsidP="00D436AC">
          <w:pPr>
            <w:tabs>
              <w:tab w:val="left" w:pos="1843"/>
              <w:tab w:val="left" w:pos="4820"/>
            </w:tabs>
          </w:pPr>
          <w:r>
            <w:tab/>
            <w:t>Tasmania</w:t>
          </w:r>
          <w:r>
            <w:tab/>
          </w:r>
          <w:hyperlink r:id="rId23" w:history="1">
            <w:r w:rsidRPr="00B45760">
              <w:rPr>
                <w:rStyle w:val="Hyperlink"/>
              </w:rPr>
              <w:t>tas@planning.org.au</w:t>
            </w:r>
          </w:hyperlink>
          <w:r>
            <w:t xml:space="preserve"> </w:t>
          </w:r>
        </w:p>
        <w:p w14:paraId="0F5FC358" w14:textId="3B75B084" w:rsidR="00D436AC" w:rsidRDefault="00D436AC" w:rsidP="00D436AC">
          <w:pPr>
            <w:tabs>
              <w:tab w:val="left" w:pos="1843"/>
              <w:tab w:val="left" w:pos="4820"/>
            </w:tabs>
          </w:pPr>
          <w:r>
            <w:tab/>
            <w:t>Victoria</w:t>
          </w:r>
          <w:r>
            <w:tab/>
          </w:r>
          <w:hyperlink r:id="rId24" w:history="1">
            <w:r w:rsidRPr="00B45760">
              <w:rPr>
                <w:rStyle w:val="Hyperlink"/>
              </w:rPr>
              <w:t>vic@planning.org.au</w:t>
            </w:r>
          </w:hyperlink>
          <w:r>
            <w:t xml:space="preserve"> </w:t>
          </w:r>
        </w:p>
        <w:p w14:paraId="67D5BE90" w14:textId="228C779D" w:rsidR="00D436AC" w:rsidRDefault="00D436AC" w:rsidP="00D436AC">
          <w:pPr>
            <w:tabs>
              <w:tab w:val="left" w:pos="1843"/>
              <w:tab w:val="left" w:pos="4820"/>
            </w:tabs>
          </w:pPr>
          <w:r>
            <w:tab/>
            <w:t>Western Australia</w:t>
          </w:r>
          <w:r>
            <w:tab/>
          </w:r>
          <w:hyperlink r:id="rId25" w:history="1">
            <w:r w:rsidRPr="00B45760">
              <w:rPr>
                <w:rStyle w:val="Hyperlink"/>
              </w:rPr>
              <w:t>wa@planning.org.au</w:t>
            </w:r>
          </w:hyperlink>
          <w:r>
            <w:t xml:space="preserve"> </w:t>
          </w:r>
        </w:p>
        <w:p w14:paraId="0DFC91FA" w14:textId="77777777" w:rsidR="00D436AC" w:rsidRDefault="00D436AC" w:rsidP="00D436AC"/>
        <w:p w14:paraId="2D78DA5F" w14:textId="77777777" w:rsidR="00D436AC" w:rsidRDefault="00D436AC" w:rsidP="00D436AC">
          <w:r>
            <w:t>The nominator and nominee will be notified of the nomination outcome once the process is complete.</w:t>
          </w:r>
        </w:p>
        <w:p w14:paraId="1FE628C6" w14:textId="73622D7E" w:rsidR="00D436AC" w:rsidRDefault="00D436AC" w:rsidP="00D436AC">
          <w:r>
            <w:t xml:space="preserve">For assistance, please call the PIA National Office on (02) 6262 5933 or email </w:t>
          </w:r>
          <w:hyperlink r:id="rId26" w:history="1">
            <w:r w:rsidRPr="00B45760">
              <w:rPr>
                <w:rStyle w:val="Hyperlink"/>
              </w:rPr>
              <w:t>membership@planning.org.au</w:t>
            </w:r>
          </w:hyperlink>
          <w:r>
            <w:t xml:space="preserve"> </w:t>
          </w:r>
        </w:p>
        <w:p w14:paraId="628FCB3E" w14:textId="77777777" w:rsidR="00D436AC" w:rsidRDefault="00D436AC" w:rsidP="00D436AC"/>
        <w:p w14:paraId="3DF544EE" w14:textId="1D77AD84" w:rsidR="00D436AC" w:rsidRPr="00D436AC" w:rsidRDefault="00D436AC" w:rsidP="00D436AC">
          <w:pPr>
            <w:rPr>
              <w:color w:val="A6A6A6" w:themeColor="background1" w:themeShade="A6"/>
            </w:rPr>
          </w:pPr>
          <w:r w:rsidRPr="00D436AC">
            <w:rPr>
              <w:b/>
              <w:color w:val="A6A6A6" w:themeColor="background1" w:themeShade="A6"/>
            </w:rPr>
            <w:t>Office Use Only</w:t>
          </w:r>
          <w:r w:rsidRPr="00D436AC">
            <w:rPr>
              <w:color w:val="A6A6A6" w:themeColor="background1" w:themeShade="A6"/>
            </w:rPr>
            <w:t xml:space="preserve"> – The Division Committee has agreed to support this nomination:  Yes</w:t>
          </w:r>
          <w:r w:rsidR="004F7181">
            <w:rPr>
              <w:color w:val="A6A6A6" w:themeColor="background1" w:themeShade="A6"/>
            </w:rPr>
            <w:t xml:space="preserve"> </w:t>
          </w:r>
          <w:sdt>
            <w:sdtPr>
              <w:rPr>
                <w:color w:val="A6A6A6" w:themeColor="background1" w:themeShade="A6"/>
                <w:sz w:val="28"/>
                <w:szCs w:val="36"/>
              </w:rPr>
              <w:id w:val="-2113352586"/>
              <w14:checkbox>
                <w14:checked w14:val="0"/>
                <w14:checkedState w14:val="2612" w14:font="MS Gothic"/>
                <w14:uncheckedState w14:val="2610" w14:font="MS Gothic"/>
              </w14:checkbox>
            </w:sdtPr>
            <w:sdtEndPr/>
            <w:sdtContent>
              <w:r w:rsidR="004F7181" w:rsidRPr="004F7181">
                <w:rPr>
                  <w:rFonts w:ascii="MS Gothic" w:eastAsia="MS Gothic" w:hAnsi="MS Gothic" w:hint="eastAsia"/>
                  <w:color w:val="A6A6A6" w:themeColor="background1" w:themeShade="A6"/>
                  <w:sz w:val="28"/>
                  <w:szCs w:val="36"/>
                </w:rPr>
                <w:t>☐</w:t>
              </w:r>
            </w:sdtContent>
          </w:sdt>
        </w:p>
        <w:p w14:paraId="7DF165B4" w14:textId="4B87B39D" w:rsidR="00D436AC" w:rsidRPr="00D7090A" w:rsidRDefault="00D436AC" w:rsidP="00D436AC">
          <w:pPr>
            <w:rPr>
              <w:i/>
              <w:sz w:val="16"/>
              <w:szCs w:val="20"/>
            </w:rPr>
          </w:pPr>
          <w:r w:rsidRPr="00D436AC">
            <w:rPr>
              <w:i/>
              <w:sz w:val="16"/>
              <w:szCs w:val="20"/>
            </w:rPr>
            <w:t xml:space="preserve">Doc control: </w:t>
          </w:r>
          <w:r w:rsidR="00230A62">
            <w:rPr>
              <w:i/>
              <w:sz w:val="16"/>
              <w:szCs w:val="20"/>
            </w:rPr>
            <w:t xml:space="preserve">Life </w:t>
          </w:r>
          <w:r w:rsidRPr="00D436AC">
            <w:rPr>
              <w:i/>
              <w:sz w:val="16"/>
              <w:szCs w:val="20"/>
            </w:rPr>
            <w:t>Fellow Nomination Form F</w:t>
          </w:r>
          <w:r w:rsidR="00230A62">
            <w:rPr>
              <w:i/>
              <w:sz w:val="16"/>
              <w:szCs w:val="20"/>
            </w:rPr>
            <w:t>3</w:t>
          </w:r>
          <w:r w:rsidRPr="00D436AC">
            <w:rPr>
              <w:i/>
              <w:sz w:val="16"/>
              <w:szCs w:val="20"/>
            </w:rPr>
            <w:t xml:space="preserve"> (for use by PIA Committees)  – Authorised by the CEO </w:t>
          </w:r>
          <w:r w:rsidRPr="00D7090A">
            <w:rPr>
              <w:i/>
              <w:sz w:val="16"/>
              <w:szCs w:val="20"/>
            </w:rPr>
            <w:t xml:space="preserve">on </w:t>
          </w:r>
          <w:r w:rsidR="00D7090A" w:rsidRPr="00D7090A">
            <w:rPr>
              <w:i/>
              <w:sz w:val="16"/>
              <w:szCs w:val="20"/>
            </w:rPr>
            <w:t>9 May 2025</w:t>
          </w:r>
        </w:p>
      </w:sdtContent>
    </w:sdt>
    <w:sectPr w:rsidR="00D436AC" w:rsidRPr="00D7090A" w:rsidSect="00FA7367">
      <w:headerReference w:type="first" r:id="rId27"/>
      <w:footerReference w:type="first" r:id="rId28"/>
      <w:pgSz w:w="11906" w:h="16838" w:code="9"/>
      <w:pgMar w:top="1843" w:right="709" w:bottom="1701" w:left="709"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66E77" w14:textId="77777777" w:rsidR="00DD54E4" w:rsidRDefault="00DD54E4" w:rsidP="006D26C0">
      <w:pPr>
        <w:spacing w:after="0" w:line="240" w:lineRule="auto"/>
      </w:pPr>
      <w:r>
        <w:separator/>
      </w:r>
    </w:p>
  </w:endnote>
  <w:endnote w:type="continuationSeparator" w:id="0">
    <w:p w14:paraId="0476721C" w14:textId="77777777" w:rsidR="00DD54E4" w:rsidRDefault="00DD54E4" w:rsidP="006D2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0A7F3" w14:textId="77777777" w:rsidR="006D26C0" w:rsidRPr="00064B02" w:rsidRDefault="00064B02" w:rsidP="00064B02">
    <w:pPr>
      <w:pStyle w:val="Footer"/>
      <w:rPr>
        <w:rFonts w:asciiTheme="majorHAnsi" w:hAnsiTheme="majorHAnsi"/>
        <w:sz w:val="18"/>
        <w:szCs w:val="22"/>
      </w:rPr>
    </w:pPr>
    <w:r w:rsidRPr="00064B02">
      <w:rPr>
        <w:rFonts w:asciiTheme="majorHAnsi" w:hAnsiTheme="majorHAnsi"/>
        <w:sz w:val="18"/>
        <w:szCs w:val="22"/>
      </w:rPr>
      <w:ptab w:relativeTo="margin" w:alignment="right" w:leader="none"/>
    </w:r>
    <w:r w:rsidRPr="00064B02">
      <w:rPr>
        <w:rFonts w:asciiTheme="majorHAnsi" w:hAnsiTheme="majorHAnsi"/>
        <w:sz w:val="18"/>
        <w:szCs w:val="22"/>
      </w:rPr>
      <w:t xml:space="preserve">Page </w:t>
    </w:r>
    <w:r w:rsidRPr="00064B02">
      <w:rPr>
        <w:rFonts w:asciiTheme="majorHAnsi" w:hAnsiTheme="majorHAnsi"/>
        <w:sz w:val="18"/>
        <w:szCs w:val="22"/>
      </w:rPr>
      <w:fldChar w:fldCharType="begin"/>
    </w:r>
    <w:r w:rsidRPr="00064B02">
      <w:rPr>
        <w:rFonts w:asciiTheme="majorHAnsi" w:hAnsiTheme="majorHAnsi"/>
        <w:sz w:val="18"/>
        <w:szCs w:val="22"/>
      </w:rPr>
      <w:instrText xml:space="preserve"> PAGE  \* Arabic  \* MERGEFORMAT </w:instrText>
    </w:r>
    <w:r w:rsidRPr="00064B02">
      <w:rPr>
        <w:rFonts w:asciiTheme="majorHAnsi" w:hAnsiTheme="majorHAnsi"/>
        <w:sz w:val="18"/>
        <w:szCs w:val="22"/>
      </w:rPr>
      <w:fldChar w:fldCharType="separate"/>
    </w:r>
    <w:r w:rsidRPr="00064B02">
      <w:rPr>
        <w:rFonts w:asciiTheme="majorHAnsi" w:hAnsiTheme="majorHAnsi"/>
        <w:sz w:val="18"/>
        <w:szCs w:val="22"/>
      </w:rPr>
      <w:t>2</w:t>
    </w:r>
    <w:r w:rsidRPr="00064B02">
      <w:rPr>
        <w:rFonts w:asciiTheme="majorHAnsi" w:hAnsiTheme="majorHAnsi"/>
        <w:sz w:val="18"/>
        <w:szCs w:val="22"/>
      </w:rPr>
      <w:fldChar w:fldCharType="end"/>
    </w:r>
    <w:r w:rsidRPr="00064B02">
      <w:rPr>
        <w:rFonts w:asciiTheme="majorHAnsi" w:hAnsiTheme="majorHAnsi"/>
        <w:sz w:val="18"/>
        <w:szCs w:val="22"/>
      </w:rPr>
      <w:t xml:space="preserve"> of </w:t>
    </w:r>
    <w:r w:rsidRPr="00064B02">
      <w:rPr>
        <w:rFonts w:asciiTheme="majorHAnsi" w:hAnsiTheme="majorHAnsi"/>
        <w:sz w:val="18"/>
        <w:szCs w:val="22"/>
      </w:rPr>
      <w:fldChar w:fldCharType="begin"/>
    </w:r>
    <w:r w:rsidRPr="00064B02">
      <w:rPr>
        <w:rFonts w:asciiTheme="majorHAnsi" w:hAnsiTheme="majorHAnsi"/>
        <w:sz w:val="18"/>
        <w:szCs w:val="22"/>
      </w:rPr>
      <w:instrText xml:space="preserve"> NUMPAGES  \* Arabic  \* MERGEFORMAT </w:instrText>
    </w:r>
    <w:r w:rsidRPr="00064B02">
      <w:rPr>
        <w:rFonts w:asciiTheme="majorHAnsi" w:hAnsiTheme="majorHAnsi"/>
        <w:sz w:val="18"/>
        <w:szCs w:val="22"/>
      </w:rPr>
      <w:fldChar w:fldCharType="separate"/>
    </w:r>
    <w:r w:rsidRPr="00064B02">
      <w:rPr>
        <w:rFonts w:asciiTheme="majorHAnsi" w:hAnsiTheme="majorHAnsi"/>
        <w:sz w:val="18"/>
        <w:szCs w:val="22"/>
      </w:rPr>
      <w:t>2</w:t>
    </w:r>
    <w:r w:rsidRPr="00064B02">
      <w:rPr>
        <w:rFonts w:asciiTheme="majorHAnsi" w:hAnsiTheme="majorHAnsi"/>
        <w:noProof/>
        <w:sz w:val="18"/>
        <w:szCs w:val="22"/>
      </w:rPr>
      <w:fldChar w:fldCharType="end"/>
    </w:r>
    <w:bookmarkStart w:id="0" w:name="_Toc37923968"/>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kern w:val="0"/>
        <w:sz w:val="18"/>
        <w:szCs w:val="22"/>
        <w14:ligatures w14:val="none"/>
      </w:rPr>
      <w:id w:val="1155733030"/>
      <w:lock w:val="sdtContentLocked"/>
      <w:placeholder>
        <w:docPart w:val="DefaultPlaceholder_-1854013440"/>
      </w:placeholder>
    </w:sdtPr>
    <w:sdtEndPr/>
    <w:sdtContent>
      <w:p w14:paraId="65CB7462" w14:textId="176540C2" w:rsidR="00064B02" w:rsidRPr="006D26C0" w:rsidRDefault="00064B02" w:rsidP="00064B02">
        <w:pPr>
          <w:pStyle w:val="Footer"/>
          <w:tabs>
            <w:tab w:val="clear" w:pos="4513"/>
            <w:tab w:val="clear" w:pos="9026"/>
            <w:tab w:val="left" w:pos="2694"/>
          </w:tabs>
          <w:rPr>
            <w:rFonts w:asciiTheme="majorHAnsi" w:hAnsiTheme="majorHAnsi"/>
          </w:rPr>
        </w:pPr>
        <w:r>
          <w:tab/>
        </w:r>
        <w:r w:rsidRPr="006D26C0">
          <w:rPr>
            <w:rFonts w:asciiTheme="majorHAnsi" w:hAnsiTheme="majorHAnsi"/>
            <w:sz w:val="18"/>
            <w:szCs w:val="22"/>
          </w:rPr>
          <w:t>National Office</w:t>
        </w:r>
      </w:p>
      <w:p w14:paraId="493CBD53" w14:textId="77777777" w:rsidR="00064B02" w:rsidRDefault="00064B02" w:rsidP="00064B02">
        <w:pPr>
          <w:pStyle w:val="FooterSub"/>
        </w:pPr>
        <w:r w:rsidRPr="008253B3">
          <w:t>planning.org.au</w:t>
        </w:r>
        <w:r>
          <w:tab/>
        </w:r>
        <w:r w:rsidRPr="008253B3">
          <w:t>Unit 16, Level 3, 11 National Circuit Barton ACT 2600</w:t>
        </w:r>
      </w:p>
      <w:p w14:paraId="3A37FE4E" w14:textId="2CDF8E5D" w:rsidR="00064B02" w:rsidRDefault="00064B02" w:rsidP="00064B02">
        <w:pPr>
          <w:pStyle w:val="FooterSub"/>
        </w:pPr>
        <w:r>
          <w:t>ABN: 34 151 601 937</w:t>
        </w:r>
        <w:r>
          <w:tab/>
        </w:r>
        <w:r w:rsidRPr="008253B3">
          <w:t>PO Box 5427 Kingston ACT 2604</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18"/>
        <w:szCs w:val="22"/>
      </w:rPr>
      <w:id w:val="-65887197"/>
      <w:lock w:val="sdtContentLocked"/>
      <w:placeholder>
        <w:docPart w:val="DefaultPlaceholder_-1854013440"/>
      </w:placeholder>
    </w:sdtPr>
    <w:sdtEndPr>
      <w:rPr>
        <w:noProof/>
      </w:rPr>
    </w:sdtEndPr>
    <w:sdtContent>
      <w:p w14:paraId="23430D08" w14:textId="27944436" w:rsidR="00FA7367" w:rsidRPr="00FA7367" w:rsidRDefault="00FA7367" w:rsidP="00FA7367">
        <w:pPr>
          <w:pStyle w:val="Footer"/>
          <w:rPr>
            <w:rFonts w:asciiTheme="majorHAnsi" w:hAnsiTheme="majorHAnsi"/>
            <w:sz w:val="18"/>
            <w:szCs w:val="22"/>
          </w:rPr>
        </w:pPr>
        <w:r w:rsidRPr="00064B02">
          <w:rPr>
            <w:rFonts w:asciiTheme="majorHAnsi" w:hAnsiTheme="majorHAnsi"/>
            <w:sz w:val="18"/>
            <w:szCs w:val="22"/>
          </w:rPr>
          <w:ptab w:relativeTo="margin" w:alignment="right" w:leader="none"/>
        </w:r>
        <w:r w:rsidRPr="00064B02">
          <w:rPr>
            <w:rFonts w:asciiTheme="majorHAnsi" w:hAnsiTheme="majorHAnsi"/>
            <w:sz w:val="18"/>
            <w:szCs w:val="22"/>
          </w:rPr>
          <w:t xml:space="preserve">Page </w:t>
        </w:r>
        <w:r w:rsidRPr="00064B02">
          <w:rPr>
            <w:rFonts w:asciiTheme="majorHAnsi" w:hAnsiTheme="majorHAnsi"/>
            <w:sz w:val="18"/>
            <w:szCs w:val="22"/>
          </w:rPr>
          <w:fldChar w:fldCharType="begin"/>
        </w:r>
        <w:r w:rsidRPr="00064B02">
          <w:rPr>
            <w:rFonts w:asciiTheme="majorHAnsi" w:hAnsiTheme="majorHAnsi"/>
            <w:sz w:val="18"/>
            <w:szCs w:val="22"/>
          </w:rPr>
          <w:instrText xml:space="preserve"> PAGE  \* Arabic  \* MERGEFORMAT </w:instrText>
        </w:r>
        <w:r w:rsidRPr="00064B02">
          <w:rPr>
            <w:rFonts w:asciiTheme="majorHAnsi" w:hAnsiTheme="majorHAnsi"/>
            <w:sz w:val="18"/>
            <w:szCs w:val="22"/>
          </w:rPr>
          <w:fldChar w:fldCharType="separate"/>
        </w:r>
        <w:r>
          <w:rPr>
            <w:rFonts w:asciiTheme="majorHAnsi" w:hAnsiTheme="majorHAnsi"/>
            <w:sz w:val="18"/>
            <w:szCs w:val="22"/>
          </w:rPr>
          <w:t>2</w:t>
        </w:r>
        <w:r w:rsidRPr="00064B02">
          <w:rPr>
            <w:rFonts w:asciiTheme="majorHAnsi" w:hAnsiTheme="majorHAnsi"/>
            <w:sz w:val="18"/>
            <w:szCs w:val="22"/>
          </w:rPr>
          <w:fldChar w:fldCharType="end"/>
        </w:r>
        <w:r w:rsidRPr="00064B02">
          <w:rPr>
            <w:rFonts w:asciiTheme="majorHAnsi" w:hAnsiTheme="majorHAnsi"/>
            <w:sz w:val="18"/>
            <w:szCs w:val="22"/>
          </w:rPr>
          <w:t xml:space="preserve"> of </w:t>
        </w:r>
        <w:r w:rsidRPr="00064B02">
          <w:rPr>
            <w:rFonts w:asciiTheme="majorHAnsi" w:hAnsiTheme="majorHAnsi"/>
            <w:sz w:val="18"/>
            <w:szCs w:val="22"/>
          </w:rPr>
          <w:fldChar w:fldCharType="begin"/>
        </w:r>
        <w:r w:rsidRPr="00064B02">
          <w:rPr>
            <w:rFonts w:asciiTheme="majorHAnsi" w:hAnsiTheme="majorHAnsi"/>
            <w:sz w:val="18"/>
            <w:szCs w:val="22"/>
          </w:rPr>
          <w:instrText xml:space="preserve"> NUMPAGES  \* Arabic  \* MERGEFORMAT </w:instrText>
        </w:r>
        <w:r w:rsidRPr="00064B02">
          <w:rPr>
            <w:rFonts w:asciiTheme="majorHAnsi" w:hAnsiTheme="majorHAnsi"/>
            <w:sz w:val="18"/>
            <w:szCs w:val="22"/>
          </w:rPr>
          <w:fldChar w:fldCharType="separate"/>
        </w:r>
        <w:r>
          <w:rPr>
            <w:rFonts w:asciiTheme="majorHAnsi" w:hAnsiTheme="majorHAnsi"/>
            <w:sz w:val="18"/>
            <w:szCs w:val="22"/>
          </w:rPr>
          <w:t>7</w:t>
        </w:r>
        <w:r w:rsidRPr="00064B02">
          <w:rPr>
            <w:rFonts w:asciiTheme="majorHAnsi" w:hAnsiTheme="majorHAnsi"/>
            <w:noProof/>
            <w:sz w:val="18"/>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4E148" w14:textId="77777777" w:rsidR="00DD54E4" w:rsidRDefault="00DD54E4" w:rsidP="006D26C0">
      <w:pPr>
        <w:spacing w:after="0" w:line="240" w:lineRule="auto"/>
      </w:pPr>
      <w:r>
        <w:separator/>
      </w:r>
    </w:p>
  </w:footnote>
  <w:footnote w:type="continuationSeparator" w:id="0">
    <w:p w14:paraId="78AF3FA5" w14:textId="77777777" w:rsidR="00DD54E4" w:rsidRDefault="00DD54E4" w:rsidP="006D26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E247" w14:textId="77777777" w:rsidR="006D26C0" w:rsidRDefault="006D26C0" w:rsidP="006D26C0">
    <w:pPr>
      <w:pStyle w:val="Headerimage"/>
    </w:pPr>
    <w:r w:rsidRPr="006A3FA1">
      <w:rPr>
        <w:noProof/>
      </w:rPr>
      <w:drawing>
        <wp:inline distT="0" distB="0" distL="0" distR="0" wp14:anchorId="5078B92E" wp14:editId="4264EAC9">
          <wp:extent cx="900000" cy="384147"/>
          <wp:effectExtent l="0" t="0" r="0" b="0"/>
          <wp:docPr id="1660995608" name="Picture 1" descr="Planning Institut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013782" name="Picture 1" descr="Planning Institute Australia"/>
                  <pic:cNvPicPr/>
                </pic:nvPicPr>
                <pic:blipFill rotWithShape="1">
                  <a:blip r:embed="rId1" cstate="print">
                    <a:extLst>
                      <a:ext uri="{28A0092B-C50C-407E-A947-70E740481C1C}">
                        <a14:useLocalDpi xmlns:a14="http://schemas.microsoft.com/office/drawing/2010/main" val="0"/>
                      </a:ext>
                    </a:extLst>
                  </a:blip>
                  <a:srcRect l="3026" t="6934" b="-2"/>
                  <a:stretch/>
                </pic:blipFill>
                <pic:spPr bwMode="auto">
                  <a:xfrm>
                    <a:off x="0" y="0"/>
                    <a:ext cx="900000" cy="384147"/>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853153051"/>
      <w:lock w:val="sdtContentLocked"/>
      <w:picture/>
    </w:sdtPr>
    <w:sdtEndPr/>
    <w:sdtContent>
      <w:p w14:paraId="310B10F3" w14:textId="10881D2D" w:rsidR="00064B02" w:rsidRDefault="00146228">
        <w:pPr>
          <w:pStyle w:val="Header"/>
        </w:pPr>
        <w:r w:rsidRPr="006A3FA1">
          <w:rPr>
            <w:noProof/>
          </w:rPr>
          <w:drawing>
            <wp:inline distT="0" distB="0" distL="0" distR="0" wp14:anchorId="50D401CB" wp14:editId="7055964B">
              <wp:extent cx="1602514" cy="684000"/>
              <wp:effectExtent l="0" t="0" r="0" b="1905"/>
              <wp:docPr id="1333538842" name="Picture 1" descr="Planning Institut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013782" name="Picture 1" descr="Planning Institute Australia"/>
                      <pic:cNvPicPr/>
                    </pic:nvPicPr>
                    <pic:blipFill rotWithShape="1">
                      <a:blip r:embed="rId1" cstate="print">
                        <a:extLst>
                          <a:ext uri="{28A0092B-C50C-407E-A947-70E740481C1C}">
                            <a14:useLocalDpi xmlns:a14="http://schemas.microsoft.com/office/drawing/2010/main" val="0"/>
                          </a:ext>
                        </a:extLst>
                      </a:blip>
                      <a:srcRect l="3026" t="6934" b="-2"/>
                      <a:stretch/>
                    </pic:blipFill>
                    <pic:spPr bwMode="auto">
                      <a:xfrm>
                        <a:off x="0" y="0"/>
                        <a:ext cx="1602514" cy="684000"/>
                      </a:xfrm>
                      <a:prstGeom prst="rect">
                        <a:avLst/>
                      </a:prstGeom>
                      <a:ln>
                        <a:noFill/>
                      </a:ln>
                      <a:extLst>
                        <a:ext uri="{53640926-AAD7-44D8-BBD7-CCE9431645EC}">
                          <a14:shadowObscured xmlns:a14="http://schemas.microsoft.com/office/drawing/2010/main"/>
                        </a:ext>
                      </a:extLst>
                    </pic:spPr>
                  </pic:pic>
                </a:graphicData>
              </a:graphic>
            </wp:inline>
          </w:drawing>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966543531"/>
      <w:lock w:val="sdtContentLocked"/>
      <w:picture/>
    </w:sdtPr>
    <w:sdtEndPr/>
    <w:sdtContent>
      <w:p w14:paraId="351F7283" w14:textId="658DDEAA" w:rsidR="00FA7367" w:rsidRDefault="00146228">
        <w:pPr>
          <w:pStyle w:val="Header"/>
        </w:pPr>
        <w:r w:rsidRPr="006A3FA1">
          <w:rPr>
            <w:noProof/>
          </w:rPr>
          <w:drawing>
            <wp:inline distT="0" distB="0" distL="0" distR="0" wp14:anchorId="0EA40E35" wp14:editId="46C1B0B0">
              <wp:extent cx="900000" cy="384147"/>
              <wp:effectExtent l="0" t="0" r="0" b="0"/>
              <wp:docPr id="2056137161" name="Picture 1" descr="Planning Institut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013782" name="Picture 1" descr="Planning Institute Australia"/>
                      <pic:cNvPicPr/>
                    </pic:nvPicPr>
                    <pic:blipFill rotWithShape="1">
                      <a:blip r:embed="rId1" cstate="print">
                        <a:extLst>
                          <a:ext uri="{28A0092B-C50C-407E-A947-70E740481C1C}">
                            <a14:useLocalDpi xmlns:a14="http://schemas.microsoft.com/office/drawing/2010/main" val="0"/>
                          </a:ext>
                        </a:extLst>
                      </a:blip>
                      <a:srcRect l="3026" t="6934" b="-2"/>
                      <a:stretch/>
                    </pic:blipFill>
                    <pic:spPr bwMode="auto">
                      <a:xfrm>
                        <a:off x="0" y="0"/>
                        <a:ext cx="900000" cy="384147"/>
                      </a:xfrm>
                      <a:prstGeom prst="rect">
                        <a:avLst/>
                      </a:prstGeom>
                      <a:ln>
                        <a:noFill/>
                      </a:ln>
                      <a:extLst>
                        <a:ext uri="{53640926-AAD7-44D8-BBD7-CCE9431645EC}">
                          <a14:shadowObscured xmlns:a14="http://schemas.microsoft.com/office/drawing/2010/main"/>
                        </a:ext>
                      </a:extLst>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85C5CB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436A21C"/>
    <w:lvl w:ilvl="0">
      <w:start w:val="1"/>
      <w:numFmt w:val="bullet"/>
      <w:pStyle w:val="ListBullet"/>
      <w:lvlText w:val=""/>
      <w:lvlJc w:val="left"/>
      <w:pPr>
        <w:ind w:left="360" w:hanging="360"/>
      </w:pPr>
      <w:rPr>
        <w:rFonts w:ascii="Wingdings" w:hAnsi="Wingdings" w:hint="default"/>
      </w:rPr>
    </w:lvl>
  </w:abstractNum>
  <w:abstractNum w:abstractNumId="2" w15:restartNumberingAfterBreak="0">
    <w:nsid w:val="09151CD4"/>
    <w:multiLevelType w:val="multilevel"/>
    <w:tmpl w:val="DB62E0AA"/>
    <w:numStyleLink w:val="BulletList"/>
  </w:abstractNum>
  <w:abstractNum w:abstractNumId="3" w15:restartNumberingAfterBreak="0">
    <w:nsid w:val="1ABC5D34"/>
    <w:multiLevelType w:val="hybridMultilevel"/>
    <w:tmpl w:val="BD446166"/>
    <w:lvl w:ilvl="0" w:tplc="5C662F1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CF0E4F"/>
    <w:multiLevelType w:val="hybridMultilevel"/>
    <w:tmpl w:val="48A8A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210253"/>
    <w:multiLevelType w:val="hybridMultilevel"/>
    <w:tmpl w:val="A8A2CCB4"/>
    <w:lvl w:ilvl="0" w:tplc="2AB8535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B1C02BA"/>
    <w:multiLevelType w:val="hybridMultilevel"/>
    <w:tmpl w:val="74FC4522"/>
    <w:lvl w:ilvl="0" w:tplc="1FA8D982">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58205F9"/>
    <w:multiLevelType w:val="multilevel"/>
    <w:tmpl w:val="DB62E0AA"/>
    <w:numStyleLink w:val="BulletList"/>
  </w:abstractNum>
  <w:abstractNum w:abstractNumId="8" w15:restartNumberingAfterBreak="0">
    <w:nsid w:val="3B264EE4"/>
    <w:multiLevelType w:val="hybridMultilevel"/>
    <w:tmpl w:val="593813C0"/>
    <w:lvl w:ilvl="0" w:tplc="1FA8D982">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4C8718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8F24180"/>
    <w:multiLevelType w:val="multilevel"/>
    <w:tmpl w:val="DB62E0AA"/>
    <w:numStyleLink w:val="BulletList"/>
  </w:abstractNum>
  <w:abstractNum w:abstractNumId="11" w15:restartNumberingAfterBreak="0">
    <w:nsid w:val="515A1D85"/>
    <w:multiLevelType w:val="multilevel"/>
    <w:tmpl w:val="DB62E0AA"/>
    <w:numStyleLink w:val="BulletList"/>
  </w:abstractNum>
  <w:abstractNum w:abstractNumId="12" w15:restartNumberingAfterBreak="0">
    <w:nsid w:val="57F81202"/>
    <w:multiLevelType w:val="multilevel"/>
    <w:tmpl w:val="DB62E0AA"/>
    <w:styleLink w:val="BulletList"/>
    <w:lvl w:ilvl="0">
      <w:start w:val="1"/>
      <w:numFmt w:val="bullet"/>
      <w:lvlText w:val="▪"/>
      <w:lvlJc w:val="left"/>
      <w:pPr>
        <w:ind w:left="360" w:hanging="360"/>
      </w:pPr>
      <w:rPr>
        <w:rFonts w:ascii="Aptos" w:hAnsi="Aptos" w:hint="default"/>
      </w:rPr>
    </w:lvl>
    <w:lvl w:ilvl="1">
      <w:start w:val="1"/>
      <w:numFmt w:val="bullet"/>
      <w:lvlRestart w:val="0"/>
      <w:pStyle w:val="ListBullet2"/>
      <w:lvlText w:val="–"/>
      <w:lvlJc w:val="left"/>
      <w:pPr>
        <w:ind w:left="720" w:hanging="360"/>
      </w:pPr>
      <w:rPr>
        <w:rFonts w:ascii="Verdana" w:hAnsi="Verdana" w:hint="default"/>
      </w:rPr>
    </w:lvl>
    <w:lvl w:ilvl="2">
      <w:start w:val="1"/>
      <w:numFmt w:val="bullet"/>
      <w:lvlRestart w:val="0"/>
      <w:pStyle w:val="ListBullet3"/>
      <w:lvlText w:val="◦"/>
      <w:lvlJc w:val="left"/>
      <w:pPr>
        <w:ind w:left="1080" w:hanging="360"/>
      </w:pPr>
      <w:rPr>
        <w:rFonts w:ascii="Franklin Gothic Medium" w:hAnsi="Franklin Gothic Medium" w:hint="default"/>
      </w:rPr>
    </w:lvl>
    <w:lvl w:ilvl="3">
      <w:start w:val="1"/>
      <w:numFmt w:val="bullet"/>
      <w:lvlRestart w:val="0"/>
      <w:lvlText w:val="▪"/>
      <w:lvlJc w:val="left"/>
      <w:pPr>
        <w:ind w:left="1440" w:hanging="360"/>
      </w:pPr>
      <w:rPr>
        <w:rFonts w:ascii="Aptos" w:hAnsi="Aptos" w:hint="default"/>
      </w:rPr>
    </w:lvl>
    <w:lvl w:ilvl="4">
      <w:start w:val="1"/>
      <w:numFmt w:val="bullet"/>
      <w:lvlRestart w:val="0"/>
      <w:lvlText w:val="▪"/>
      <w:lvlJc w:val="left"/>
      <w:pPr>
        <w:ind w:left="1800" w:hanging="360"/>
      </w:pPr>
      <w:rPr>
        <w:rFonts w:ascii="Aptos" w:hAnsi="Apto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3" w15:restartNumberingAfterBreak="0">
    <w:nsid w:val="5D6408C3"/>
    <w:multiLevelType w:val="hybridMultilevel"/>
    <w:tmpl w:val="A2563B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B81777E"/>
    <w:multiLevelType w:val="hybridMultilevel"/>
    <w:tmpl w:val="CBDC5CA6"/>
    <w:lvl w:ilvl="0" w:tplc="4EFEDFB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CC9245B"/>
    <w:multiLevelType w:val="hybridMultilevel"/>
    <w:tmpl w:val="F942E5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D9E2439"/>
    <w:multiLevelType w:val="hybridMultilevel"/>
    <w:tmpl w:val="9D04267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57188123">
    <w:abstractNumId w:val="8"/>
  </w:num>
  <w:num w:numId="2" w16cid:durableId="1476995577">
    <w:abstractNumId w:val="1"/>
  </w:num>
  <w:num w:numId="3" w16cid:durableId="818813525">
    <w:abstractNumId w:val="0"/>
  </w:num>
  <w:num w:numId="4" w16cid:durableId="301155632">
    <w:abstractNumId w:val="12"/>
    <w:lvlOverride w:ilvl="1">
      <w:lvl w:ilvl="1">
        <w:start w:val="1"/>
        <w:numFmt w:val="bullet"/>
        <w:lvlRestart w:val="0"/>
        <w:pStyle w:val="ListBullet2"/>
        <w:lvlText w:val="–"/>
        <w:lvlJc w:val="left"/>
        <w:pPr>
          <w:ind w:left="720" w:hanging="360"/>
        </w:pPr>
      </w:lvl>
    </w:lvlOverride>
  </w:num>
  <w:num w:numId="5" w16cid:durableId="1761412423">
    <w:abstractNumId w:val="6"/>
  </w:num>
  <w:num w:numId="6" w16cid:durableId="835804046">
    <w:abstractNumId w:val="4"/>
  </w:num>
  <w:num w:numId="7" w16cid:durableId="10425099">
    <w:abstractNumId w:val="10"/>
  </w:num>
  <w:num w:numId="8" w16cid:durableId="883709971">
    <w:abstractNumId w:val="2"/>
  </w:num>
  <w:num w:numId="9" w16cid:durableId="1716196388">
    <w:abstractNumId w:val="12"/>
  </w:num>
  <w:num w:numId="10" w16cid:durableId="987978495">
    <w:abstractNumId w:val="9"/>
  </w:num>
  <w:num w:numId="11" w16cid:durableId="623926199">
    <w:abstractNumId w:val="7"/>
  </w:num>
  <w:num w:numId="12" w16cid:durableId="1974482732">
    <w:abstractNumId w:val="13"/>
  </w:num>
  <w:num w:numId="13" w16cid:durableId="736559501">
    <w:abstractNumId w:val="14"/>
  </w:num>
  <w:num w:numId="14" w16cid:durableId="302853779">
    <w:abstractNumId w:val="16"/>
  </w:num>
  <w:num w:numId="15" w16cid:durableId="328872233">
    <w:abstractNumId w:val="3"/>
  </w:num>
  <w:num w:numId="16" w16cid:durableId="2136437419">
    <w:abstractNumId w:val="15"/>
  </w:num>
  <w:num w:numId="17" w16cid:durableId="974216178">
    <w:abstractNumId w:val="5"/>
  </w:num>
  <w:num w:numId="18" w16cid:durableId="13169544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458349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6AC"/>
    <w:rsid w:val="0001341C"/>
    <w:rsid w:val="00023FA8"/>
    <w:rsid w:val="00037ED7"/>
    <w:rsid w:val="0005431C"/>
    <w:rsid w:val="0006350F"/>
    <w:rsid w:val="00064B02"/>
    <w:rsid w:val="00074D2F"/>
    <w:rsid w:val="000C28F3"/>
    <w:rsid w:val="001360FC"/>
    <w:rsid w:val="00145D0D"/>
    <w:rsid w:val="00146228"/>
    <w:rsid w:val="00174C1F"/>
    <w:rsid w:val="001A366E"/>
    <w:rsid w:val="001F69FE"/>
    <w:rsid w:val="001F6BF1"/>
    <w:rsid w:val="00203AA9"/>
    <w:rsid w:val="00230A62"/>
    <w:rsid w:val="00291BBD"/>
    <w:rsid w:val="00294920"/>
    <w:rsid w:val="0029560A"/>
    <w:rsid w:val="002B187C"/>
    <w:rsid w:val="002B59E3"/>
    <w:rsid w:val="002D0BD3"/>
    <w:rsid w:val="003012DF"/>
    <w:rsid w:val="0031113B"/>
    <w:rsid w:val="00336298"/>
    <w:rsid w:val="00386995"/>
    <w:rsid w:val="003F7D42"/>
    <w:rsid w:val="004002AD"/>
    <w:rsid w:val="00410ABF"/>
    <w:rsid w:val="004717B7"/>
    <w:rsid w:val="004A74F3"/>
    <w:rsid w:val="004B1F07"/>
    <w:rsid w:val="004F7181"/>
    <w:rsid w:val="00537923"/>
    <w:rsid w:val="00542937"/>
    <w:rsid w:val="00550C85"/>
    <w:rsid w:val="005A72BB"/>
    <w:rsid w:val="005D2EFA"/>
    <w:rsid w:val="005E10A4"/>
    <w:rsid w:val="006106D6"/>
    <w:rsid w:val="006B1010"/>
    <w:rsid w:val="006D26C0"/>
    <w:rsid w:val="00707D05"/>
    <w:rsid w:val="007158D1"/>
    <w:rsid w:val="00771158"/>
    <w:rsid w:val="007855A0"/>
    <w:rsid w:val="007D1870"/>
    <w:rsid w:val="007F2464"/>
    <w:rsid w:val="00805253"/>
    <w:rsid w:val="00827D23"/>
    <w:rsid w:val="0083495F"/>
    <w:rsid w:val="00843FF7"/>
    <w:rsid w:val="008D25DC"/>
    <w:rsid w:val="008F4A88"/>
    <w:rsid w:val="009329C9"/>
    <w:rsid w:val="00967822"/>
    <w:rsid w:val="0097399E"/>
    <w:rsid w:val="00986A75"/>
    <w:rsid w:val="009917DB"/>
    <w:rsid w:val="009A5571"/>
    <w:rsid w:val="009B1A41"/>
    <w:rsid w:val="00A37D35"/>
    <w:rsid w:val="00A55A57"/>
    <w:rsid w:val="00A67332"/>
    <w:rsid w:val="00A679CA"/>
    <w:rsid w:val="00A74D56"/>
    <w:rsid w:val="00A76EBD"/>
    <w:rsid w:val="00AC74E7"/>
    <w:rsid w:val="00B13F97"/>
    <w:rsid w:val="00B71D38"/>
    <w:rsid w:val="00B86A7F"/>
    <w:rsid w:val="00B912B5"/>
    <w:rsid w:val="00B97C5A"/>
    <w:rsid w:val="00BB4305"/>
    <w:rsid w:val="00BE0510"/>
    <w:rsid w:val="00BF5B07"/>
    <w:rsid w:val="00C10CEC"/>
    <w:rsid w:val="00C27795"/>
    <w:rsid w:val="00C359E7"/>
    <w:rsid w:val="00C802A0"/>
    <w:rsid w:val="00CC65EA"/>
    <w:rsid w:val="00CE076E"/>
    <w:rsid w:val="00CF07D0"/>
    <w:rsid w:val="00D322FE"/>
    <w:rsid w:val="00D436AC"/>
    <w:rsid w:val="00D60EB8"/>
    <w:rsid w:val="00D7090A"/>
    <w:rsid w:val="00D87AD9"/>
    <w:rsid w:val="00DB4AF5"/>
    <w:rsid w:val="00DC2366"/>
    <w:rsid w:val="00DD54E4"/>
    <w:rsid w:val="00DD6BB7"/>
    <w:rsid w:val="00E20D16"/>
    <w:rsid w:val="00E3175C"/>
    <w:rsid w:val="00E40234"/>
    <w:rsid w:val="00E552A4"/>
    <w:rsid w:val="00E5644B"/>
    <w:rsid w:val="00E6758A"/>
    <w:rsid w:val="00E84415"/>
    <w:rsid w:val="00E93B60"/>
    <w:rsid w:val="00EA1C28"/>
    <w:rsid w:val="00EA2A83"/>
    <w:rsid w:val="00EC1F85"/>
    <w:rsid w:val="00ED0538"/>
    <w:rsid w:val="00ED2B19"/>
    <w:rsid w:val="00ED499C"/>
    <w:rsid w:val="00EF028E"/>
    <w:rsid w:val="00EF4896"/>
    <w:rsid w:val="00FA7367"/>
    <w:rsid w:val="00FC581E"/>
    <w:rsid w:val="00FD48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B6A2F9"/>
  <w15:chartTrackingRefBased/>
  <w15:docId w15:val="{6B634280-065C-473A-A558-00B73F643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4" w:unhideWhenUsed="1"/>
    <w:lsdException w:name="footer" w:semiHidden="1" w:uiPriority="4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7"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7" w:unhideWhenUsed="1"/>
    <w:lsdException w:name="List Bullet 3" w:semiHidden="1" w:uiPriority="17" w:unhideWhenUsed="1"/>
    <w:lsdException w:name="List Bullet 4" w:semiHidden="1" w:uiPriority="17" w:unhideWhenUsed="1"/>
    <w:lsdException w:name="List Bullet 5" w:semiHidden="1" w:uiPriority="17"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9FE"/>
    <w:pPr>
      <w:spacing w:after="240" w:line="276" w:lineRule="auto"/>
    </w:pPr>
    <w:rPr>
      <w:sz w:val="20"/>
    </w:rPr>
  </w:style>
  <w:style w:type="paragraph" w:styleId="Heading1">
    <w:name w:val="heading 1"/>
    <w:basedOn w:val="Normal"/>
    <w:next w:val="Normal"/>
    <w:link w:val="Heading1Char"/>
    <w:uiPriority w:val="9"/>
    <w:qFormat/>
    <w:rsid w:val="0097399E"/>
    <w:pPr>
      <w:keepNext/>
      <w:keepLines/>
      <w:outlineLvl w:val="0"/>
    </w:pPr>
    <w:rPr>
      <w:rFonts w:asciiTheme="majorHAnsi" w:eastAsiaTheme="majorEastAsia" w:hAnsiTheme="majorHAnsi" w:cstheme="majorBidi"/>
      <w:sz w:val="28"/>
      <w:szCs w:val="40"/>
    </w:rPr>
  </w:style>
  <w:style w:type="paragraph" w:styleId="Heading2">
    <w:name w:val="heading 2"/>
    <w:basedOn w:val="Normal"/>
    <w:next w:val="Normal"/>
    <w:link w:val="Heading2Char"/>
    <w:uiPriority w:val="9"/>
    <w:qFormat/>
    <w:rsid w:val="0097399E"/>
    <w:pPr>
      <w:keepNext/>
      <w:keepLines/>
      <w:outlineLvl w:val="1"/>
    </w:pPr>
    <w:rPr>
      <w:rFonts w:asciiTheme="majorHAnsi" w:eastAsiaTheme="majorEastAsia" w:hAnsiTheme="majorHAnsi" w:cstheme="majorBidi"/>
      <w:sz w:val="24"/>
      <w:szCs w:val="32"/>
    </w:rPr>
  </w:style>
  <w:style w:type="paragraph" w:styleId="Heading3">
    <w:name w:val="heading 3"/>
    <w:basedOn w:val="Normal"/>
    <w:next w:val="Normal"/>
    <w:link w:val="Heading3Char"/>
    <w:uiPriority w:val="9"/>
    <w:qFormat/>
    <w:rsid w:val="0097399E"/>
    <w:pPr>
      <w:keepNext/>
      <w:keepLines/>
      <w:outlineLvl w:val="2"/>
    </w:pPr>
    <w:rPr>
      <w:rFonts w:eastAsiaTheme="majorEastAsia" w:cstheme="majorBidi"/>
      <w:sz w:val="22"/>
      <w:szCs w:val="28"/>
    </w:rPr>
  </w:style>
  <w:style w:type="paragraph" w:styleId="Heading4">
    <w:name w:val="heading 4"/>
    <w:basedOn w:val="Normal"/>
    <w:next w:val="Normal"/>
    <w:link w:val="Heading4Char"/>
    <w:uiPriority w:val="9"/>
    <w:semiHidden/>
    <w:unhideWhenUsed/>
    <w:rsid w:val="00542937"/>
    <w:pPr>
      <w:keepNext/>
      <w:keepLines/>
      <w:spacing w:before="80" w:after="40"/>
      <w:outlineLvl w:val="3"/>
    </w:pPr>
    <w:rPr>
      <w:rFonts w:eastAsiaTheme="majorEastAsia" w:cstheme="majorBidi"/>
      <w:i/>
      <w:iCs/>
      <w:color w:val="AE1B1B" w:themeColor="accent1" w:themeShade="BF"/>
    </w:rPr>
  </w:style>
  <w:style w:type="paragraph" w:styleId="Heading5">
    <w:name w:val="heading 5"/>
    <w:basedOn w:val="Normal"/>
    <w:next w:val="Normal"/>
    <w:link w:val="Heading5Char"/>
    <w:uiPriority w:val="9"/>
    <w:semiHidden/>
    <w:unhideWhenUsed/>
    <w:qFormat/>
    <w:rsid w:val="00542937"/>
    <w:pPr>
      <w:keepNext/>
      <w:keepLines/>
      <w:spacing w:before="80" w:after="40"/>
      <w:outlineLvl w:val="4"/>
    </w:pPr>
    <w:rPr>
      <w:rFonts w:eastAsiaTheme="majorEastAsia" w:cstheme="majorBidi"/>
      <w:color w:val="AE1B1B" w:themeColor="accent1" w:themeShade="BF"/>
    </w:rPr>
  </w:style>
  <w:style w:type="paragraph" w:styleId="Heading6">
    <w:name w:val="heading 6"/>
    <w:basedOn w:val="Normal"/>
    <w:next w:val="Normal"/>
    <w:link w:val="Heading6Char"/>
    <w:uiPriority w:val="9"/>
    <w:semiHidden/>
    <w:unhideWhenUsed/>
    <w:qFormat/>
    <w:rsid w:val="005429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29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29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29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99E"/>
    <w:rPr>
      <w:rFonts w:asciiTheme="majorHAnsi" w:eastAsiaTheme="majorEastAsia" w:hAnsiTheme="majorHAnsi" w:cstheme="majorBidi"/>
      <w:sz w:val="28"/>
      <w:szCs w:val="40"/>
    </w:rPr>
  </w:style>
  <w:style w:type="character" w:customStyle="1" w:styleId="Heading2Char">
    <w:name w:val="Heading 2 Char"/>
    <w:basedOn w:val="DefaultParagraphFont"/>
    <w:link w:val="Heading2"/>
    <w:uiPriority w:val="9"/>
    <w:rsid w:val="00BB4305"/>
    <w:rPr>
      <w:rFonts w:asciiTheme="majorHAnsi" w:eastAsiaTheme="majorEastAsia" w:hAnsiTheme="majorHAnsi" w:cstheme="majorBidi"/>
      <w:szCs w:val="32"/>
    </w:rPr>
  </w:style>
  <w:style w:type="character" w:customStyle="1" w:styleId="Heading3Char">
    <w:name w:val="Heading 3 Char"/>
    <w:basedOn w:val="DefaultParagraphFont"/>
    <w:link w:val="Heading3"/>
    <w:uiPriority w:val="9"/>
    <w:rsid w:val="00BB4305"/>
    <w:rPr>
      <w:rFonts w:eastAsiaTheme="majorEastAsia" w:cstheme="majorBidi"/>
      <w:sz w:val="22"/>
      <w:szCs w:val="28"/>
    </w:rPr>
  </w:style>
  <w:style w:type="character" w:customStyle="1" w:styleId="Heading4Char">
    <w:name w:val="Heading 4 Char"/>
    <w:basedOn w:val="DefaultParagraphFont"/>
    <w:link w:val="Heading4"/>
    <w:uiPriority w:val="9"/>
    <w:semiHidden/>
    <w:rsid w:val="00542937"/>
    <w:rPr>
      <w:rFonts w:eastAsiaTheme="majorEastAsia" w:cstheme="majorBidi"/>
      <w:i/>
      <w:iCs/>
      <w:color w:val="AE1B1B" w:themeColor="accent1" w:themeShade="BF"/>
    </w:rPr>
  </w:style>
  <w:style w:type="character" w:customStyle="1" w:styleId="Heading5Char">
    <w:name w:val="Heading 5 Char"/>
    <w:basedOn w:val="DefaultParagraphFont"/>
    <w:link w:val="Heading5"/>
    <w:uiPriority w:val="9"/>
    <w:semiHidden/>
    <w:rsid w:val="00542937"/>
    <w:rPr>
      <w:rFonts w:eastAsiaTheme="majorEastAsia" w:cstheme="majorBidi"/>
      <w:color w:val="AE1B1B" w:themeColor="accent1" w:themeShade="BF"/>
    </w:rPr>
  </w:style>
  <w:style w:type="character" w:customStyle="1" w:styleId="Heading6Char">
    <w:name w:val="Heading 6 Char"/>
    <w:basedOn w:val="DefaultParagraphFont"/>
    <w:link w:val="Heading6"/>
    <w:uiPriority w:val="9"/>
    <w:semiHidden/>
    <w:rsid w:val="005429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9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9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937"/>
    <w:rPr>
      <w:rFonts w:eastAsiaTheme="majorEastAsia" w:cstheme="majorBidi"/>
      <w:color w:val="272727" w:themeColor="text1" w:themeTint="D8"/>
    </w:rPr>
  </w:style>
  <w:style w:type="paragraph" w:styleId="Title">
    <w:name w:val="Title"/>
    <w:basedOn w:val="Normal"/>
    <w:next w:val="Normal"/>
    <w:link w:val="TitleChar"/>
    <w:uiPriority w:val="10"/>
    <w:rsid w:val="005429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9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5429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9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4305"/>
    <w:pPr>
      <w:spacing w:before="200"/>
      <w:jc w:val="center"/>
    </w:pPr>
    <w:rPr>
      <w:rFonts w:asciiTheme="majorHAnsi" w:hAnsiTheme="majorHAnsi"/>
      <w:i/>
      <w:iCs/>
      <w:color w:val="4E9984" w:themeColor="accent6"/>
    </w:rPr>
  </w:style>
  <w:style w:type="character" w:customStyle="1" w:styleId="QuoteChar">
    <w:name w:val="Quote Char"/>
    <w:basedOn w:val="DefaultParagraphFont"/>
    <w:link w:val="Quote"/>
    <w:uiPriority w:val="29"/>
    <w:rsid w:val="00BB4305"/>
    <w:rPr>
      <w:rFonts w:asciiTheme="majorHAnsi" w:hAnsiTheme="majorHAnsi"/>
      <w:i/>
      <w:iCs/>
      <w:color w:val="4E9984" w:themeColor="accent6"/>
      <w:sz w:val="20"/>
    </w:rPr>
  </w:style>
  <w:style w:type="paragraph" w:styleId="ListParagraph">
    <w:name w:val="List Paragraph"/>
    <w:basedOn w:val="Normal"/>
    <w:uiPriority w:val="34"/>
    <w:qFormat/>
    <w:rsid w:val="00542937"/>
    <w:pPr>
      <w:ind w:left="720"/>
      <w:contextualSpacing/>
    </w:pPr>
  </w:style>
  <w:style w:type="character" w:styleId="IntenseEmphasis">
    <w:name w:val="Intense Emphasis"/>
    <w:basedOn w:val="DefaultParagraphFont"/>
    <w:uiPriority w:val="21"/>
    <w:rsid w:val="00542937"/>
    <w:rPr>
      <w:i/>
      <w:iCs/>
      <w:color w:val="AE1B1B" w:themeColor="accent1" w:themeShade="BF"/>
    </w:rPr>
  </w:style>
  <w:style w:type="paragraph" w:styleId="IntenseQuote">
    <w:name w:val="Intense Quote"/>
    <w:basedOn w:val="Normal"/>
    <w:next w:val="Normal"/>
    <w:link w:val="IntenseQuoteChar"/>
    <w:uiPriority w:val="30"/>
    <w:rsid w:val="00542937"/>
    <w:pPr>
      <w:pBdr>
        <w:top w:val="single" w:sz="4" w:space="10" w:color="AE1B1B" w:themeColor="accent1" w:themeShade="BF"/>
        <w:bottom w:val="single" w:sz="4" w:space="10" w:color="AE1B1B" w:themeColor="accent1" w:themeShade="BF"/>
      </w:pBdr>
      <w:spacing w:before="360" w:after="360"/>
      <w:ind w:left="864" w:right="864"/>
      <w:jc w:val="center"/>
    </w:pPr>
    <w:rPr>
      <w:i/>
      <w:iCs/>
      <w:color w:val="AE1B1B" w:themeColor="accent1" w:themeShade="BF"/>
    </w:rPr>
  </w:style>
  <w:style w:type="character" w:customStyle="1" w:styleId="IntenseQuoteChar">
    <w:name w:val="Intense Quote Char"/>
    <w:basedOn w:val="DefaultParagraphFont"/>
    <w:link w:val="IntenseQuote"/>
    <w:uiPriority w:val="30"/>
    <w:rsid w:val="00542937"/>
    <w:rPr>
      <w:i/>
      <w:iCs/>
      <w:color w:val="AE1B1B" w:themeColor="accent1" w:themeShade="BF"/>
    </w:rPr>
  </w:style>
  <w:style w:type="character" w:styleId="IntenseReference">
    <w:name w:val="Intense Reference"/>
    <w:basedOn w:val="DefaultParagraphFont"/>
    <w:uiPriority w:val="32"/>
    <w:rsid w:val="00542937"/>
    <w:rPr>
      <w:b/>
      <w:bCs/>
      <w:smallCaps/>
      <w:color w:val="AE1B1B" w:themeColor="accent1" w:themeShade="BF"/>
      <w:spacing w:val="5"/>
    </w:rPr>
  </w:style>
  <w:style w:type="paragraph" w:styleId="ListBullet">
    <w:name w:val="List Bullet"/>
    <w:basedOn w:val="Normal"/>
    <w:uiPriority w:val="17"/>
    <w:unhideWhenUsed/>
    <w:rsid w:val="0097399E"/>
    <w:pPr>
      <w:numPr>
        <w:numId w:val="2"/>
      </w:numPr>
      <w:ind w:left="357" w:hanging="357"/>
      <w:contextualSpacing/>
    </w:pPr>
  </w:style>
  <w:style w:type="paragraph" w:styleId="ListBullet2">
    <w:name w:val="List Bullet 2"/>
    <w:basedOn w:val="Normal"/>
    <w:uiPriority w:val="17"/>
    <w:unhideWhenUsed/>
    <w:rsid w:val="009B1A41"/>
    <w:pPr>
      <w:numPr>
        <w:ilvl w:val="1"/>
        <w:numId w:val="19"/>
      </w:numPr>
      <w:spacing w:line="278" w:lineRule="auto"/>
      <w:contextualSpacing/>
    </w:pPr>
  </w:style>
  <w:style w:type="numbering" w:customStyle="1" w:styleId="BulletList">
    <w:name w:val="Bullet List"/>
    <w:basedOn w:val="NoList"/>
    <w:uiPriority w:val="99"/>
    <w:rsid w:val="009B1A41"/>
    <w:pPr>
      <w:numPr>
        <w:numId w:val="9"/>
      </w:numPr>
    </w:pPr>
  </w:style>
  <w:style w:type="paragraph" w:styleId="ListBullet4">
    <w:name w:val="List Bullet 4"/>
    <w:basedOn w:val="Normal"/>
    <w:uiPriority w:val="17"/>
    <w:semiHidden/>
    <w:rsid w:val="009B1A41"/>
    <w:pPr>
      <w:spacing w:line="278" w:lineRule="auto"/>
      <w:ind w:left="1440" w:hanging="360"/>
      <w:contextualSpacing/>
    </w:pPr>
    <w:rPr>
      <w:color w:val="000000" w:themeColor="text1"/>
      <w:kern w:val="0"/>
      <w:szCs w:val="22"/>
      <w14:ligatures w14:val="none"/>
    </w:rPr>
  </w:style>
  <w:style w:type="paragraph" w:styleId="ListBullet5">
    <w:name w:val="List Bullet 5"/>
    <w:basedOn w:val="Normal"/>
    <w:uiPriority w:val="17"/>
    <w:semiHidden/>
    <w:rsid w:val="009B1A41"/>
    <w:pPr>
      <w:spacing w:line="278" w:lineRule="auto"/>
      <w:ind w:left="1800" w:hanging="360"/>
      <w:contextualSpacing/>
    </w:pPr>
    <w:rPr>
      <w:color w:val="000000" w:themeColor="text1"/>
      <w:kern w:val="0"/>
      <w:szCs w:val="22"/>
      <w14:ligatures w14:val="none"/>
    </w:rPr>
  </w:style>
  <w:style w:type="paragraph" w:styleId="ListBullet3">
    <w:name w:val="List Bullet 3"/>
    <w:basedOn w:val="Normal"/>
    <w:uiPriority w:val="17"/>
    <w:rsid w:val="009B1A41"/>
    <w:pPr>
      <w:numPr>
        <w:ilvl w:val="2"/>
        <w:numId w:val="19"/>
      </w:numPr>
      <w:spacing w:line="278" w:lineRule="auto"/>
      <w:contextualSpacing/>
    </w:pPr>
    <w:rPr>
      <w:color w:val="000000" w:themeColor="text1"/>
      <w:kern w:val="0"/>
      <w:szCs w:val="22"/>
      <w14:ligatures w14:val="none"/>
    </w:rPr>
  </w:style>
  <w:style w:type="paragraph" w:styleId="Caption">
    <w:name w:val="caption"/>
    <w:basedOn w:val="Normal"/>
    <w:next w:val="Normal"/>
    <w:uiPriority w:val="35"/>
    <w:unhideWhenUsed/>
    <w:qFormat/>
    <w:rsid w:val="00BB4305"/>
    <w:pPr>
      <w:spacing w:before="240" w:after="60" w:line="240" w:lineRule="auto"/>
    </w:pPr>
    <w:rPr>
      <w:rFonts w:asciiTheme="majorHAnsi" w:hAnsiTheme="majorHAnsi"/>
      <w:i/>
      <w:iCs/>
      <w:color w:val="4E9984" w:themeColor="accent6"/>
      <w:sz w:val="18"/>
      <w:szCs w:val="18"/>
    </w:rPr>
  </w:style>
  <w:style w:type="paragraph" w:styleId="Header">
    <w:name w:val="header"/>
    <w:basedOn w:val="Normal"/>
    <w:link w:val="HeaderChar"/>
    <w:uiPriority w:val="44"/>
    <w:unhideWhenUsed/>
    <w:rsid w:val="006D26C0"/>
    <w:pPr>
      <w:tabs>
        <w:tab w:val="center" w:pos="4513"/>
        <w:tab w:val="right" w:pos="9026"/>
      </w:tabs>
      <w:spacing w:after="0" w:line="240" w:lineRule="auto"/>
    </w:pPr>
  </w:style>
  <w:style w:type="character" w:customStyle="1" w:styleId="HeaderChar">
    <w:name w:val="Header Char"/>
    <w:basedOn w:val="DefaultParagraphFont"/>
    <w:link w:val="Header"/>
    <w:uiPriority w:val="44"/>
    <w:rsid w:val="006D26C0"/>
    <w:rPr>
      <w:sz w:val="20"/>
    </w:rPr>
  </w:style>
  <w:style w:type="paragraph" w:styleId="Footer">
    <w:name w:val="footer"/>
    <w:basedOn w:val="Normal"/>
    <w:link w:val="FooterChar"/>
    <w:uiPriority w:val="44"/>
    <w:unhideWhenUsed/>
    <w:rsid w:val="006D26C0"/>
    <w:pPr>
      <w:tabs>
        <w:tab w:val="center" w:pos="4513"/>
        <w:tab w:val="right" w:pos="9026"/>
      </w:tabs>
      <w:spacing w:after="0" w:line="240" w:lineRule="auto"/>
    </w:pPr>
  </w:style>
  <w:style w:type="character" w:customStyle="1" w:styleId="FooterChar">
    <w:name w:val="Footer Char"/>
    <w:basedOn w:val="DefaultParagraphFont"/>
    <w:link w:val="Footer"/>
    <w:uiPriority w:val="44"/>
    <w:rsid w:val="006D26C0"/>
    <w:rPr>
      <w:sz w:val="20"/>
    </w:rPr>
  </w:style>
  <w:style w:type="paragraph" w:customStyle="1" w:styleId="FooterSub">
    <w:name w:val="Footer Sub"/>
    <w:basedOn w:val="Footer"/>
    <w:uiPriority w:val="44"/>
    <w:rsid w:val="006D26C0"/>
    <w:pPr>
      <w:tabs>
        <w:tab w:val="clear" w:pos="4513"/>
        <w:tab w:val="clear" w:pos="9026"/>
        <w:tab w:val="left" w:pos="2693"/>
      </w:tabs>
      <w:spacing w:line="216" w:lineRule="auto"/>
    </w:pPr>
    <w:rPr>
      <w:color w:val="000000" w:themeColor="text1"/>
      <w:kern w:val="0"/>
      <w:sz w:val="18"/>
      <w:szCs w:val="22"/>
      <w14:ligatures w14:val="none"/>
    </w:rPr>
  </w:style>
  <w:style w:type="paragraph" w:customStyle="1" w:styleId="Headerimage">
    <w:name w:val="Header image"/>
    <w:uiPriority w:val="34"/>
    <w:rsid w:val="006D26C0"/>
    <w:pPr>
      <w:spacing w:after="480" w:line="276" w:lineRule="auto"/>
    </w:pPr>
    <w:rPr>
      <w:color w:val="000000" w:themeColor="text1"/>
      <w:kern w:val="0"/>
      <w:sz w:val="18"/>
      <w:szCs w:val="22"/>
      <w14:ligatures w14:val="none"/>
    </w:rPr>
  </w:style>
  <w:style w:type="character" w:styleId="PlaceholderText">
    <w:name w:val="Placeholder Text"/>
    <w:basedOn w:val="DefaultParagraphFont"/>
    <w:uiPriority w:val="99"/>
    <w:rsid w:val="006D26C0"/>
    <w:rPr>
      <w:color w:val="666666"/>
    </w:rPr>
  </w:style>
  <w:style w:type="table" w:styleId="TableGrid">
    <w:name w:val="Table Grid"/>
    <w:basedOn w:val="TableNormal"/>
    <w:uiPriority w:val="39"/>
    <w:rsid w:val="00D43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436AC"/>
    <w:pPr>
      <w:spacing w:after="0" w:line="240" w:lineRule="auto"/>
    </w:pPr>
    <w:rPr>
      <w:sz w:val="20"/>
    </w:rPr>
  </w:style>
  <w:style w:type="character" w:styleId="Hyperlink">
    <w:name w:val="Hyperlink"/>
    <w:basedOn w:val="DefaultParagraphFont"/>
    <w:uiPriority w:val="99"/>
    <w:unhideWhenUsed/>
    <w:rsid w:val="00D436AC"/>
    <w:rPr>
      <w:color w:val="4E9984" w:themeColor="hyperlink"/>
      <w:u w:val="single"/>
    </w:rPr>
  </w:style>
  <w:style w:type="character" w:styleId="UnresolvedMention">
    <w:name w:val="Unresolved Mention"/>
    <w:basedOn w:val="DefaultParagraphFont"/>
    <w:uiPriority w:val="99"/>
    <w:semiHidden/>
    <w:unhideWhenUsed/>
    <w:rsid w:val="00D436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ning.org.au/common/Uploaded%20files/PIA/Membership/Fellows/Fellow_Life_Fellow_Nominations_Guidebook_Committees.pdf" TargetMode="External"/><Relationship Id="rId13" Type="http://schemas.openxmlformats.org/officeDocument/2006/relationships/hyperlink" Target="https://www.planning.org.au/pia/about/privacy-policy.aspx" TargetMode="External"/><Relationship Id="rId18" Type="http://schemas.openxmlformats.org/officeDocument/2006/relationships/hyperlink" Target="mailto:act@planning.org.au" TargetMode="External"/><Relationship Id="rId26" Type="http://schemas.openxmlformats.org/officeDocument/2006/relationships/hyperlink" Target="mailto:membership@planning.org.au" TargetMode="External"/><Relationship Id="rId3" Type="http://schemas.openxmlformats.org/officeDocument/2006/relationships/settings" Target="settings.xml"/><Relationship Id="rId21" Type="http://schemas.openxmlformats.org/officeDocument/2006/relationships/hyperlink" Target="mailto:qld@planning.org.au" TargetMode="External"/><Relationship Id="rId7" Type="http://schemas.openxmlformats.org/officeDocument/2006/relationships/hyperlink" Target="https://www.planning.org.au/pia/membership/fellow-nominations.aspx" TargetMode="External"/><Relationship Id="rId12" Type="http://schemas.openxmlformats.org/officeDocument/2006/relationships/footer" Target="footer2.xml"/><Relationship Id="rId17" Type="http://schemas.openxmlformats.org/officeDocument/2006/relationships/hyperlink" Target="https://www.planning.org.au/pia/about/privacy-policy.aspx" TargetMode="External"/><Relationship Id="rId25" Type="http://schemas.openxmlformats.org/officeDocument/2006/relationships/hyperlink" Target="mailto:wa@planning.org.au" TargetMode="External"/><Relationship Id="rId2" Type="http://schemas.openxmlformats.org/officeDocument/2006/relationships/styles" Target="styles.xml"/><Relationship Id="rId16" Type="http://schemas.openxmlformats.org/officeDocument/2006/relationships/hyperlink" Target="https://www.planning.org.au/common/Uploaded%20files/PIA/Membership/Fellows/Pathway_ALL_F1_Ethical_Declaration_Form.docx" TargetMode="External"/><Relationship Id="rId20" Type="http://schemas.openxmlformats.org/officeDocument/2006/relationships/hyperlink" Target="mailto:nt@planning.org.a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mailto:vic@planning.org.au" TargetMode="Externa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mailto:tas@planning.org.au" TargetMode="External"/><Relationship Id="rId28"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mailto:nsw@planning.org.au"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planning.org.au/pia/about/privacy-policy.aspx" TargetMode="External"/><Relationship Id="rId22" Type="http://schemas.openxmlformats.org/officeDocument/2006/relationships/hyperlink" Target="mailto:sa@planning.org.au"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ndaPayne\Planning%20Institute%20Dropbox\MarComms\Office%20Experts%20Project%20Internal\09%20FINAL%20templates%20shared%20with%20CentreRED\Word\PIA%20Basic%20Template%20generic%20fo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923F20EA7B4BC5A16CFADAA5F6467C"/>
        <w:category>
          <w:name w:val="General"/>
          <w:gallery w:val="placeholder"/>
        </w:category>
        <w:types>
          <w:type w:val="bbPlcHdr"/>
        </w:types>
        <w:behaviors>
          <w:behavior w:val="content"/>
        </w:behaviors>
        <w:guid w:val="{A1A2E113-1996-41ED-8E02-8D63113AAAA9}"/>
      </w:docPartPr>
      <w:docPartBody>
        <w:p w:rsidR="00145948" w:rsidRDefault="0074090B" w:rsidP="0074090B">
          <w:pPr>
            <w:pStyle w:val="F2923F20EA7B4BC5A16CFADAA5F6467C"/>
          </w:pPr>
          <w:r w:rsidRPr="002B59E3">
            <w:rPr>
              <w:rStyle w:val="PlaceholderText"/>
              <w:color w:val="00B0F0"/>
            </w:rPr>
            <w:t>Click or tap here to enter text.</w:t>
          </w:r>
        </w:p>
      </w:docPartBody>
    </w:docPart>
    <w:docPart>
      <w:docPartPr>
        <w:name w:val="DE73ABFF823543BCBA0B93686A7349B6"/>
        <w:category>
          <w:name w:val="General"/>
          <w:gallery w:val="placeholder"/>
        </w:category>
        <w:types>
          <w:type w:val="bbPlcHdr"/>
        </w:types>
        <w:behaviors>
          <w:behavior w:val="content"/>
        </w:behaviors>
        <w:guid w:val="{BC09FFFD-E920-450B-91AD-639A1CD9962F}"/>
      </w:docPartPr>
      <w:docPartBody>
        <w:p w:rsidR="00145948" w:rsidRDefault="0074090B" w:rsidP="0074090B">
          <w:pPr>
            <w:pStyle w:val="DE73ABFF823543BCBA0B93686A7349B6"/>
          </w:pPr>
          <w:r w:rsidRPr="004F7181">
            <w:rPr>
              <w:rStyle w:val="PlaceholderText"/>
              <w:color w:val="00B0F0"/>
            </w:rPr>
            <w:t>Click or tap here to enter text.</w:t>
          </w:r>
        </w:p>
      </w:docPartBody>
    </w:docPart>
    <w:docPart>
      <w:docPartPr>
        <w:name w:val="078EAE1D217F4E00A0D7F618B5763611"/>
        <w:category>
          <w:name w:val="General"/>
          <w:gallery w:val="placeholder"/>
        </w:category>
        <w:types>
          <w:type w:val="bbPlcHdr"/>
        </w:types>
        <w:behaviors>
          <w:behavior w:val="content"/>
        </w:behaviors>
        <w:guid w:val="{E4F53842-9944-4965-96B3-129876BAA7C1}"/>
      </w:docPartPr>
      <w:docPartBody>
        <w:p w:rsidR="00145948" w:rsidRDefault="0074090B" w:rsidP="0074090B">
          <w:pPr>
            <w:pStyle w:val="078EAE1D217F4E00A0D7F618B5763611"/>
          </w:pPr>
          <w:r w:rsidRPr="004F7181">
            <w:rPr>
              <w:rStyle w:val="PlaceholderText"/>
              <w:color w:val="00B0F0"/>
            </w:rPr>
            <w:t>Click or tap here to enter text.</w:t>
          </w:r>
        </w:p>
      </w:docPartBody>
    </w:docPart>
    <w:docPart>
      <w:docPartPr>
        <w:name w:val="E0C876A0C15E43B386FD3A029BA657C3"/>
        <w:category>
          <w:name w:val="General"/>
          <w:gallery w:val="placeholder"/>
        </w:category>
        <w:types>
          <w:type w:val="bbPlcHdr"/>
        </w:types>
        <w:behaviors>
          <w:behavior w:val="content"/>
        </w:behaviors>
        <w:guid w:val="{1B46165C-91A4-4DDF-AC5B-49A7D41A7094}"/>
      </w:docPartPr>
      <w:docPartBody>
        <w:p w:rsidR="00145948" w:rsidRDefault="0074090B" w:rsidP="0074090B">
          <w:pPr>
            <w:pStyle w:val="E0C876A0C15E43B386FD3A029BA657C3"/>
          </w:pPr>
          <w:r w:rsidRPr="004F7181">
            <w:rPr>
              <w:rStyle w:val="PlaceholderText"/>
              <w:color w:val="00B0F0"/>
            </w:rPr>
            <w:t>Click or tap here to enter text.</w:t>
          </w:r>
        </w:p>
      </w:docPartBody>
    </w:docPart>
    <w:docPart>
      <w:docPartPr>
        <w:name w:val="5F4F887929B847E09F7DA8AA5C78199D"/>
        <w:category>
          <w:name w:val="General"/>
          <w:gallery w:val="placeholder"/>
        </w:category>
        <w:types>
          <w:type w:val="bbPlcHdr"/>
        </w:types>
        <w:behaviors>
          <w:behavior w:val="content"/>
        </w:behaviors>
        <w:guid w:val="{915A4E70-0575-4660-ADD6-2C67B9FC6FB0}"/>
      </w:docPartPr>
      <w:docPartBody>
        <w:p w:rsidR="00145948" w:rsidRDefault="0074090B" w:rsidP="0074090B">
          <w:pPr>
            <w:pStyle w:val="5F4F887929B847E09F7DA8AA5C78199D"/>
          </w:pPr>
          <w:r w:rsidRPr="004F7181">
            <w:rPr>
              <w:rStyle w:val="PlaceholderText"/>
              <w:color w:val="00B0F0"/>
            </w:rPr>
            <w:t>Click or tap here to enter text.</w:t>
          </w:r>
        </w:p>
      </w:docPartBody>
    </w:docPart>
    <w:docPart>
      <w:docPartPr>
        <w:name w:val="E4FC783386BF4935B5414C42BC83F9A3"/>
        <w:category>
          <w:name w:val="General"/>
          <w:gallery w:val="placeholder"/>
        </w:category>
        <w:types>
          <w:type w:val="bbPlcHdr"/>
        </w:types>
        <w:behaviors>
          <w:behavior w:val="content"/>
        </w:behaviors>
        <w:guid w:val="{F2094128-E9EA-473C-9F9A-FEECB56FE970}"/>
      </w:docPartPr>
      <w:docPartBody>
        <w:p w:rsidR="00145948" w:rsidRDefault="0074090B" w:rsidP="0074090B">
          <w:pPr>
            <w:pStyle w:val="E4FC783386BF4935B5414C42BC83F9A3"/>
          </w:pPr>
          <w:r w:rsidRPr="004F7181">
            <w:rPr>
              <w:rStyle w:val="PlaceholderText"/>
              <w:color w:val="00B0F0"/>
            </w:rPr>
            <w:t>Click or tap here to enter text.</w:t>
          </w:r>
        </w:p>
      </w:docPartBody>
    </w:docPart>
    <w:docPart>
      <w:docPartPr>
        <w:name w:val="8B1E1C77DBC34E32AFF4CA64EE8C2407"/>
        <w:category>
          <w:name w:val="General"/>
          <w:gallery w:val="placeholder"/>
        </w:category>
        <w:types>
          <w:type w:val="bbPlcHdr"/>
        </w:types>
        <w:behaviors>
          <w:behavior w:val="content"/>
        </w:behaviors>
        <w:guid w:val="{C26DB7EC-0FCF-4677-95BD-900112343FCE}"/>
      </w:docPartPr>
      <w:docPartBody>
        <w:p w:rsidR="00145948" w:rsidRDefault="0074090B" w:rsidP="0074090B">
          <w:pPr>
            <w:pStyle w:val="8B1E1C77DBC34E32AFF4CA64EE8C2407"/>
          </w:pPr>
          <w:r w:rsidRPr="004F7181">
            <w:rPr>
              <w:rStyle w:val="PlaceholderText"/>
              <w:color w:val="00B0F0"/>
            </w:rPr>
            <w:t>Choose an item.</w:t>
          </w:r>
        </w:p>
      </w:docPartBody>
    </w:docPart>
    <w:docPart>
      <w:docPartPr>
        <w:name w:val="27CC43572789473B913311FDBD88A1CA"/>
        <w:category>
          <w:name w:val="General"/>
          <w:gallery w:val="placeholder"/>
        </w:category>
        <w:types>
          <w:type w:val="bbPlcHdr"/>
        </w:types>
        <w:behaviors>
          <w:behavior w:val="content"/>
        </w:behaviors>
        <w:guid w:val="{36B70AC3-EC4B-4FE8-A404-2D30906A1F1A}"/>
      </w:docPartPr>
      <w:docPartBody>
        <w:p w:rsidR="00145948" w:rsidRDefault="0074090B" w:rsidP="0074090B">
          <w:pPr>
            <w:pStyle w:val="27CC43572789473B913311FDBD88A1CA"/>
          </w:pPr>
          <w:r w:rsidRPr="004F7181">
            <w:rPr>
              <w:rStyle w:val="PlaceholderText"/>
              <w:color w:val="00B0F0"/>
            </w:rPr>
            <w:t>Click or tap here to enter text.</w:t>
          </w:r>
        </w:p>
      </w:docPartBody>
    </w:docPart>
    <w:docPart>
      <w:docPartPr>
        <w:name w:val="9287342CEC7F42B3BB026E15E4BB019A"/>
        <w:category>
          <w:name w:val="General"/>
          <w:gallery w:val="placeholder"/>
        </w:category>
        <w:types>
          <w:type w:val="bbPlcHdr"/>
        </w:types>
        <w:behaviors>
          <w:behavior w:val="content"/>
        </w:behaviors>
        <w:guid w:val="{0BAD1E75-A338-4974-8EF4-DF1FEC1BE124}"/>
      </w:docPartPr>
      <w:docPartBody>
        <w:p w:rsidR="00145948" w:rsidRDefault="0074090B" w:rsidP="0074090B">
          <w:pPr>
            <w:pStyle w:val="9287342CEC7F42B3BB026E15E4BB019A"/>
          </w:pPr>
          <w:r w:rsidRPr="004F7181">
            <w:rPr>
              <w:rStyle w:val="PlaceholderText"/>
              <w:color w:val="00B0F0"/>
            </w:rPr>
            <w:t>Click or tap here to enter text.</w:t>
          </w:r>
        </w:p>
      </w:docPartBody>
    </w:docPart>
    <w:docPart>
      <w:docPartPr>
        <w:name w:val="718D75416A4741A692DFA3D88FCE054F"/>
        <w:category>
          <w:name w:val="General"/>
          <w:gallery w:val="placeholder"/>
        </w:category>
        <w:types>
          <w:type w:val="bbPlcHdr"/>
        </w:types>
        <w:behaviors>
          <w:behavior w:val="content"/>
        </w:behaviors>
        <w:guid w:val="{E9D2946A-5B75-486B-81C2-6E2197994DDD}"/>
      </w:docPartPr>
      <w:docPartBody>
        <w:p w:rsidR="00145948" w:rsidRDefault="0074090B" w:rsidP="0074090B">
          <w:pPr>
            <w:pStyle w:val="718D75416A4741A692DFA3D88FCE054F"/>
          </w:pPr>
          <w:r w:rsidRPr="004F7181">
            <w:rPr>
              <w:rStyle w:val="PlaceholderText"/>
              <w:color w:val="00B0F0"/>
            </w:rPr>
            <w:t>Click or tap here to enter text.</w:t>
          </w:r>
        </w:p>
      </w:docPartBody>
    </w:docPart>
    <w:docPart>
      <w:docPartPr>
        <w:name w:val="5A7858C850044C9593E39DC5163B5084"/>
        <w:category>
          <w:name w:val="General"/>
          <w:gallery w:val="placeholder"/>
        </w:category>
        <w:types>
          <w:type w:val="bbPlcHdr"/>
        </w:types>
        <w:behaviors>
          <w:behavior w:val="content"/>
        </w:behaviors>
        <w:guid w:val="{E1E7DD64-6A5D-4BA5-9A06-84958833591A}"/>
      </w:docPartPr>
      <w:docPartBody>
        <w:p w:rsidR="00145948" w:rsidRDefault="0074090B" w:rsidP="0074090B">
          <w:pPr>
            <w:pStyle w:val="5A7858C850044C9593E39DC5163B5084"/>
          </w:pPr>
          <w:r w:rsidRPr="004F7181">
            <w:rPr>
              <w:rStyle w:val="PlaceholderText"/>
              <w:color w:val="00B0F0"/>
            </w:rPr>
            <w:t>Click or tap here to enter text.</w:t>
          </w:r>
        </w:p>
      </w:docPartBody>
    </w:docPart>
    <w:docPart>
      <w:docPartPr>
        <w:name w:val="29810330D516446081ECE85526D935AC"/>
        <w:category>
          <w:name w:val="General"/>
          <w:gallery w:val="placeholder"/>
        </w:category>
        <w:types>
          <w:type w:val="bbPlcHdr"/>
        </w:types>
        <w:behaviors>
          <w:behavior w:val="content"/>
        </w:behaviors>
        <w:guid w:val="{9ECB6AEF-4FC8-4FB8-B374-80D06128F09D}"/>
      </w:docPartPr>
      <w:docPartBody>
        <w:p w:rsidR="00145948" w:rsidRDefault="0074090B" w:rsidP="0074090B">
          <w:pPr>
            <w:pStyle w:val="29810330D516446081ECE85526D935AC"/>
          </w:pPr>
          <w:r w:rsidRPr="004F7181">
            <w:rPr>
              <w:rStyle w:val="PlaceholderText"/>
              <w:color w:val="00B0F0"/>
            </w:rPr>
            <w:t>Click or tap here to enter text.</w:t>
          </w:r>
        </w:p>
      </w:docPartBody>
    </w:docPart>
    <w:docPart>
      <w:docPartPr>
        <w:name w:val="EC1CF2673E55418CB0AE37F761539052"/>
        <w:category>
          <w:name w:val="General"/>
          <w:gallery w:val="placeholder"/>
        </w:category>
        <w:types>
          <w:type w:val="bbPlcHdr"/>
        </w:types>
        <w:behaviors>
          <w:behavior w:val="content"/>
        </w:behaviors>
        <w:guid w:val="{40E80084-B437-49AF-B7D4-509E90009667}"/>
      </w:docPartPr>
      <w:docPartBody>
        <w:p w:rsidR="00145948" w:rsidRDefault="0074090B" w:rsidP="0074090B">
          <w:pPr>
            <w:pStyle w:val="EC1CF2673E55418CB0AE37F761539052"/>
          </w:pPr>
          <w:r w:rsidRPr="004F7181">
            <w:rPr>
              <w:rStyle w:val="PlaceholderText"/>
              <w:color w:val="00B0F0"/>
            </w:rPr>
            <w:t>Click or tap here to enter text.</w:t>
          </w:r>
        </w:p>
      </w:docPartBody>
    </w:docPart>
    <w:docPart>
      <w:docPartPr>
        <w:name w:val="E8A68832CABD4275A48D5DF583508E33"/>
        <w:category>
          <w:name w:val="General"/>
          <w:gallery w:val="placeholder"/>
        </w:category>
        <w:types>
          <w:type w:val="bbPlcHdr"/>
        </w:types>
        <w:behaviors>
          <w:behavior w:val="content"/>
        </w:behaviors>
        <w:guid w:val="{DBBEB221-E8D1-4687-87A9-8DE33980F9F4}"/>
      </w:docPartPr>
      <w:docPartBody>
        <w:p w:rsidR="00145948" w:rsidRDefault="0074090B" w:rsidP="0074090B">
          <w:pPr>
            <w:pStyle w:val="E8A68832CABD4275A48D5DF583508E33"/>
          </w:pPr>
          <w:r w:rsidRPr="004F7181">
            <w:rPr>
              <w:rStyle w:val="PlaceholderText"/>
              <w:color w:val="00B0F0"/>
            </w:rPr>
            <w:t>Click or tap here to enter text.</w:t>
          </w:r>
        </w:p>
      </w:docPartBody>
    </w:docPart>
    <w:docPart>
      <w:docPartPr>
        <w:name w:val="00057DD52F6A4E6CA4B26205140DCCAD"/>
        <w:category>
          <w:name w:val="General"/>
          <w:gallery w:val="placeholder"/>
        </w:category>
        <w:types>
          <w:type w:val="bbPlcHdr"/>
        </w:types>
        <w:behaviors>
          <w:behavior w:val="content"/>
        </w:behaviors>
        <w:guid w:val="{2575E48D-B9A0-47C3-90E5-516FED73E4F1}"/>
      </w:docPartPr>
      <w:docPartBody>
        <w:p w:rsidR="00145948" w:rsidRDefault="0074090B" w:rsidP="0074090B">
          <w:pPr>
            <w:pStyle w:val="00057DD52F6A4E6CA4B26205140DCCAD"/>
          </w:pPr>
          <w:r w:rsidRPr="004F7181">
            <w:rPr>
              <w:rStyle w:val="PlaceholderText"/>
              <w:color w:val="00B0F0"/>
            </w:rPr>
            <w:t>Choose an item.</w:t>
          </w:r>
        </w:p>
      </w:docPartBody>
    </w:docPart>
    <w:docPart>
      <w:docPartPr>
        <w:name w:val="147DB75BA2FC4A4FA44581955A7CAD9A"/>
        <w:category>
          <w:name w:val="General"/>
          <w:gallery w:val="placeholder"/>
        </w:category>
        <w:types>
          <w:type w:val="bbPlcHdr"/>
        </w:types>
        <w:behaviors>
          <w:behavior w:val="content"/>
        </w:behaviors>
        <w:guid w:val="{8B316AAE-A892-4B64-86B7-F3700B34F69F}"/>
      </w:docPartPr>
      <w:docPartBody>
        <w:p w:rsidR="00145948" w:rsidRDefault="0074090B" w:rsidP="0074090B">
          <w:pPr>
            <w:pStyle w:val="147DB75BA2FC4A4FA44581955A7CAD9A"/>
          </w:pPr>
          <w:r w:rsidRPr="004F7181">
            <w:rPr>
              <w:rStyle w:val="PlaceholderText"/>
              <w:color w:val="00B0F0"/>
            </w:rPr>
            <w:t>Click or tap here to enter text.</w:t>
          </w:r>
        </w:p>
      </w:docPartBody>
    </w:docPart>
    <w:docPart>
      <w:docPartPr>
        <w:name w:val="266F260E52D84B8DBEA7F88815DA615B"/>
        <w:category>
          <w:name w:val="General"/>
          <w:gallery w:val="placeholder"/>
        </w:category>
        <w:types>
          <w:type w:val="bbPlcHdr"/>
        </w:types>
        <w:behaviors>
          <w:behavior w:val="content"/>
        </w:behaviors>
        <w:guid w:val="{3A0B3384-FE6A-4E59-9489-D7A18C940A9C}"/>
      </w:docPartPr>
      <w:docPartBody>
        <w:p w:rsidR="00145948" w:rsidRDefault="0074090B" w:rsidP="0074090B">
          <w:pPr>
            <w:pStyle w:val="266F260E52D84B8DBEA7F88815DA615B"/>
          </w:pPr>
          <w:r w:rsidRPr="004A74F3">
            <w:rPr>
              <w:rStyle w:val="PlaceholderText"/>
              <w:color w:val="00B0F0"/>
            </w:rPr>
            <w:t>Click or tap here to enter text.</w:t>
          </w:r>
        </w:p>
      </w:docPartBody>
    </w:docPart>
    <w:docPart>
      <w:docPartPr>
        <w:name w:val="60780D1C5417433DAE8A693C079D63C1"/>
        <w:category>
          <w:name w:val="General"/>
          <w:gallery w:val="placeholder"/>
        </w:category>
        <w:types>
          <w:type w:val="bbPlcHdr"/>
        </w:types>
        <w:behaviors>
          <w:behavior w:val="content"/>
        </w:behaviors>
        <w:guid w:val="{236D4E3B-E764-4989-9A83-0184EC689F54}"/>
      </w:docPartPr>
      <w:docPartBody>
        <w:p w:rsidR="00145948" w:rsidRDefault="0074090B" w:rsidP="0074090B">
          <w:pPr>
            <w:pStyle w:val="60780D1C5417433DAE8A693C079D63C1"/>
          </w:pPr>
          <w:r w:rsidRPr="004A74F3">
            <w:rPr>
              <w:rStyle w:val="PlaceholderText"/>
              <w:color w:val="00B0F0"/>
            </w:rPr>
            <w:t>Click or tap here to enter text.</w:t>
          </w:r>
        </w:p>
      </w:docPartBody>
    </w:docPart>
    <w:docPart>
      <w:docPartPr>
        <w:name w:val="593FECEEA9104948AF3B03B3E3DB189E"/>
        <w:category>
          <w:name w:val="General"/>
          <w:gallery w:val="placeholder"/>
        </w:category>
        <w:types>
          <w:type w:val="bbPlcHdr"/>
        </w:types>
        <w:behaviors>
          <w:behavior w:val="content"/>
        </w:behaviors>
        <w:guid w:val="{28D11E98-33A4-4CE7-BC1E-98BA14D4870E}"/>
      </w:docPartPr>
      <w:docPartBody>
        <w:p w:rsidR="00145948" w:rsidRDefault="0074090B" w:rsidP="0074090B">
          <w:pPr>
            <w:pStyle w:val="593FECEEA9104948AF3B03B3E3DB189E"/>
          </w:pPr>
          <w:r w:rsidRPr="004A74F3">
            <w:rPr>
              <w:rStyle w:val="PlaceholderText"/>
              <w:color w:val="00B0F0"/>
            </w:rPr>
            <w:t>Click or tap here to enter text.</w:t>
          </w:r>
        </w:p>
      </w:docPartBody>
    </w:docPart>
    <w:docPart>
      <w:docPartPr>
        <w:name w:val="B6ABF7B697A647E7A5F978967B3D538E"/>
        <w:category>
          <w:name w:val="General"/>
          <w:gallery w:val="placeholder"/>
        </w:category>
        <w:types>
          <w:type w:val="bbPlcHdr"/>
        </w:types>
        <w:behaviors>
          <w:behavior w:val="content"/>
        </w:behaviors>
        <w:guid w:val="{3395A5B3-8236-4C1C-9471-C808D0573BDB}"/>
      </w:docPartPr>
      <w:docPartBody>
        <w:p w:rsidR="00145948" w:rsidRDefault="0074090B" w:rsidP="0074090B">
          <w:pPr>
            <w:pStyle w:val="B6ABF7B697A647E7A5F978967B3D538E"/>
          </w:pPr>
          <w:r w:rsidRPr="004A74F3">
            <w:rPr>
              <w:rStyle w:val="PlaceholderText"/>
              <w:color w:val="00B0F0"/>
            </w:rPr>
            <w:t>Choose an item.</w:t>
          </w:r>
        </w:p>
      </w:docPartBody>
    </w:docPart>
    <w:docPart>
      <w:docPartPr>
        <w:name w:val="70B77BD6EFBF41859C63DF10B677FB1D"/>
        <w:category>
          <w:name w:val="General"/>
          <w:gallery w:val="placeholder"/>
        </w:category>
        <w:types>
          <w:type w:val="bbPlcHdr"/>
        </w:types>
        <w:behaviors>
          <w:behavior w:val="content"/>
        </w:behaviors>
        <w:guid w:val="{89189D19-27C2-4992-BA5C-2CF19DB80DBA}"/>
      </w:docPartPr>
      <w:docPartBody>
        <w:p w:rsidR="00145948" w:rsidRDefault="0074090B" w:rsidP="0074090B">
          <w:pPr>
            <w:pStyle w:val="70B77BD6EFBF41859C63DF10B677FB1D"/>
          </w:pPr>
          <w:r w:rsidRPr="004A74F3">
            <w:rPr>
              <w:rStyle w:val="PlaceholderText"/>
              <w:color w:val="00B0F0"/>
            </w:rPr>
            <w:t>Click or tap here to enter text.</w:t>
          </w:r>
        </w:p>
      </w:docPartBody>
    </w:docPart>
    <w:docPart>
      <w:docPartPr>
        <w:name w:val="C90CB07076674C318E8F2B9498C7063C"/>
        <w:category>
          <w:name w:val="General"/>
          <w:gallery w:val="placeholder"/>
        </w:category>
        <w:types>
          <w:type w:val="bbPlcHdr"/>
        </w:types>
        <w:behaviors>
          <w:behavior w:val="content"/>
        </w:behaviors>
        <w:guid w:val="{D2905BF7-2B0E-41F4-8077-A250DA5A5E9D}"/>
      </w:docPartPr>
      <w:docPartBody>
        <w:p w:rsidR="00145948" w:rsidRDefault="0074090B" w:rsidP="0074090B">
          <w:pPr>
            <w:pStyle w:val="C90CB07076674C318E8F2B9498C7063C"/>
          </w:pPr>
          <w:r w:rsidRPr="004A74F3">
            <w:rPr>
              <w:rStyle w:val="PlaceholderText"/>
              <w:color w:val="00B0F0"/>
            </w:rPr>
            <w:t>Click or tap here to enter text.</w:t>
          </w:r>
        </w:p>
      </w:docPartBody>
    </w:docPart>
    <w:docPart>
      <w:docPartPr>
        <w:name w:val="4DFF4A1CFAB243AE872AFE81D126FE40"/>
        <w:category>
          <w:name w:val="General"/>
          <w:gallery w:val="placeholder"/>
        </w:category>
        <w:types>
          <w:type w:val="bbPlcHdr"/>
        </w:types>
        <w:behaviors>
          <w:behavior w:val="content"/>
        </w:behaviors>
        <w:guid w:val="{355B5509-ED05-466C-AD51-5AFC4B86CBA4}"/>
      </w:docPartPr>
      <w:docPartBody>
        <w:p w:rsidR="00145948" w:rsidRDefault="0074090B" w:rsidP="0074090B">
          <w:pPr>
            <w:pStyle w:val="4DFF4A1CFAB243AE872AFE81D126FE40"/>
          </w:pPr>
          <w:r w:rsidRPr="004A74F3">
            <w:rPr>
              <w:rStyle w:val="PlaceholderText"/>
              <w:color w:val="00B0F0"/>
            </w:rPr>
            <w:t>Click or tap here to enter text.</w:t>
          </w:r>
        </w:p>
      </w:docPartBody>
    </w:docPart>
    <w:docPart>
      <w:docPartPr>
        <w:name w:val="7FB515B179684FE8A1CA94412F6F6128"/>
        <w:category>
          <w:name w:val="General"/>
          <w:gallery w:val="placeholder"/>
        </w:category>
        <w:types>
          <w:type w:val="bbPlcHdr"/>
        </w:types>
        <w:behaviors>
          <w:behavior w:val="content"/>
        </w:behaviors>
        <w:guid w:val="{704A9E4A-01DB-4D37-A8F8-0809EB476794}"/>
      </w:docPartPr>
      <w:docPartBody>
        <w:p w:rsidR="00145948" w:rsidRDefault="0074090B" w:rsidP="0074090B">
          <w:pPr>
            <w:pStyle w:val="7FB515B179684FE8A1CA94412F6F6128"/>
          </w:pPr>
          <w:r w:rsidRPr="004A74F3">
            <w:rPr>
              <w:rStyle w:val="PlaceholderText"/>
              <w:color w:val="00B0F0"/>
            </w:rPr>
            <w:t>Choose an item.</w:t>
          </w:r>
        </w:p>
      </w:docPartBody>
    </w:docPart>
    <w:docPart>
      <w:docPartPr>
        <w:name w:val="921FD059A0364A44AB3E011C47F2C994"/>
        <w:category>
          <w:name w:val="General"/>
          <w:gallery w:val="placeholder"/>
        </w:category>
        <w:types>
          <w:type w:val="bbPlcHdr"/>
        </w:types>
        <w:behaviors>
          <w:behavior w:val="content"/>
        </w:behaviors>
        <w:guid w:val="{3143CE1D-803C-4764-BE68-DC4D42F57726}"/>
      </w:docPartPr>
      <w:docPartBody>
        <w:p w:rsidR="00145948" w:rsidRDefault="0074090B" w:rsidP="0074090B">
          <w:pPr>
            <w:pStyle w:val="921FD059A0364A44AB3E011C47F2C994"/>
          </w:pPr>
          <w:r w:rsidRPr="004A74F3">
            <w:rPr>
              <w:rStyle w:val="PlaceholderText"/>
              <w:color w:val="00B0F0"/>
            </w:rPr>
            <w:t>Click or tap here to enter text.</w:t>
          </w:r>
        </w:p>
      </w:docPartBody>
    </w:docPart>
    <w:docPart>
      <w:docPartPr>
        <w:name w:val="14342579F4DB45E799E6A953F7E74C58"/>
        <w:category>
          <w:name w:val="General"/>
          <w:gallery w:val="placeholder"/>
        </w:category>
        <w:types>
          <w:type w:val="bbPlcHdr"/>
        </w:types>
        <w:behaviors>
          <w:behavior w:val="content"/>
        </w:behaviors>
        <w:guid w:val="{1CFD7BA0-CD0C-4732-9FF1-6A3D61C2E7CF}"/>
      </w:docPartPr>
      <w:docPartBody>
        <w:p w:rsidR="00145948" w:rsidRDefault="0074090B" w:rsidP="0074090B">
          <w:pPr>
            <w:pStyle w:val="14342579F4DB45E799E6A953F7E74C58"/>
          </w:pPr>
          <w:r w:rsidRPr="004A74F3">
            <w:rPr>
              <w:rStyle w:val="PlaceholderText"/>
              <w:color w:val="00B0F0"/>
            </w:rPr>
            <w:t>Click or tap here to enter text.</w:t>
          </w:r>
        </w:p>
      </w:docPartBody>
    </w:docPart>
    <w:docPart>
      <w:docPartPr>
        <w:name w:val="6A83FC4344FE46938D9CBA9140C669B2"/>
        <w:category>
          <w:name w:val="General"/>
          <w:gallery w:val="placeholder"/>
        </w:category>
        <w:types>
          <w:type w:val="bbPlcHdr"/>
        </w:types>
        <w:behaviors>
          <w:behavior w:val="content"/>
        </w:behaviors>
        <w:guid w:val="{2E2B342E-830F-47CB-8FB0-4B65588578DA}"/>
      </w:docPartPr>
      <w:docPartBody>
        <w:p w:rsidR="00145948" w:rsidRDefault="0074090B" w:rsidP="0074090B">
          <w:pPr>
            <w:pStyle w:val="6A83FC4344FE46938D9CBA9140C669B2"/>
          </w:pPr>
          <w:r w:rsidRPr="004A74F3">
            <w:rPr>
              <w:rStyle w:val="PlaceholderText"/>
              <w:color w:val="00B0F0"/>
            </w:rPr>
            <w:t>Click or tap here to enter text.</w:t>
          </w:r>
        </w:p>
      </w:docPartBody>
    </w:docPart>
    <w:docPart>
      <w:docPartPr>
        <w:name w:val="194AF2D94B2242B793A040FB1F6BCD4A"/>
        <w:category>
          <w:name w:val="General"/>
          <w:gallery w:val="placeholder"/>
        </w:category>
        <w:types>
          <w:type w:val="bbPlcHdr"/>
        </w:types>
        <w:behaviors>
          <w:behavior w:val="content"/>
        </w:behaviors>
        <w:guid w:val="{4D9C3690-996A-4360-A945-BEA75152FAF3}"/>
      </w:docPartPr>
      <w:docPartBody>
        <w:p w:rsidR="00145948" w:rsidRDefault="0074090B" w:rsidP="0074090B">
          <w:pPr>
            <w:pStyle w:val="194AF2D94B2242B793A040FB1F6BCD4A"/>
          </w:pPr>
          <w:r w:rsidRPr="004A74F3">
            <w:rPr>
              <w:rStyle w:val="PlaceholderText"/>
              <w:color w:val="00B0F0"/>
            </w:rPr>
            <w:t>Choose an item.</w:t>
          </w:r>
        </w:p>
      </w:docPartBody>
    </w:docPart>
    <w:docPart>
      <w:docPartPr>
        <w:name w:val="EAEADB3D2CC44B5CBF027E29598BCAE7"/>
        <w:category>
          <w:name w:val="General"/>
          <w:gallery w:val="placeholder"/>
        </w:category>
        <w:types>
          <w:type w:val="bbPlcHdr"/>
        </w:types>
        <w:behaviors>
          <w:behavior w:val="content"/>
        </w:behaviors>
        <w:guid w:val="{0C030C3F-81A1-47F3-9EAB-25D261BB4323}"/>
      </w:docPartPr>
      <w:docPartBody>
        <w:p w:rsidR="00145948" w:rsidRDefault="0074090B" w:rsidP="0074090B">
          <w:pPr>
            <w:pStyle w:val="EAEADB3D2CC44B5CBF027E29598BCAE7"/>
          </w:pPr>
          <w:r w:rsidRPr="004F7181">
            <w:rPr>
              <w:rStyle w:val="PlaceholderText"/>
              <w:color w:val="00B0F0"/>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81A3CEB-1294-4353-914B-4F9D67595BED}"/>
      </w:docPartPr>
      <w:docPartBody>
        <w:p w:rsidR="00D41F2E" w:rsidRDefault="00DD73D5">
          <w:r w:rsidRPr="00B45760">
            <w:rPr>
              <w:rStyle w:val="PlaceholderText"/>
            </w:rPr>
            <w:t>Click or tap here to enter text.</w:t>
          </w:r>
        </w:p>
      </w:docPartBody>
    </w:docPart>
    <w:docPart>
      <w:docPartPr>
        <w:name w:val="8F7B87A472104BB79C3EF96E509C22A9"/>
        <w:category>
          <w:name w:val="General"/>
          <w:gallery w:val="placeholder"/>
        </w:category>
        <w:types>
          <w:type w:val="bbPlcHdr"/>
        </w:types>
        <w:behaviors>
          <w:behavior w:val="content"/>
        </w:behaviors>
        <w:guid w:val="{D7160FFF-D9C8-4601-87E0-48140A83FED5}"/>
      </w:docPartPr>
      <w:docPartBody>
        <w:p w:rsidR="00086B64" w:rsidRDefault="0074090B" w:rsidP="0074090B">
          <w:pPr>
            <w:pStyle w:val="8F7B87A472104BB79C3EF96E509C22A9"/>
          </w:pPr>
          <w:r w:rsidRPr="0029560A">
            <w:rPr>
              <w:rStyle w:val="PlaceholderText"/>
              <w:color w:val="00B0F0"/>
            </w:rPr>
            <w:t>Click or tap here to enter text.</w:t>
          </w:r>
        </w:p>
      </w:docPartBody>
    </w:docPart>
    <w:docPart>
      <w:docPartPr>
        <w:name w:val="C505866C0D1547569D61D28B7F361C2A"/>
        <w:category>
          <w:name w:val="General"/>
          <w:gallery w:val="placeholder"/>
        </w:category>
        <w:types>
          <w:type w:val="bbPlcHdr"/>
        </w:types>
        <w:behaviors>
          <w:behavior w:val="content"/>
        </w:behaviors>
        <w:guid w:val="{99431AC8-3AD9-42B5-B840-1155301C4F5A}"/>
      </w:docPartPr>
      <w:docPartBody>
        <w:p w:rsidR="00086B64" w:rsidRDefault="0074090B" w:rsidP="0074090B">
          <w:pPr>
            <w:pStyle w:val="C505866C0D1547569D61D28B7F361C2A"/>
          </w:pPr>
          <w:r w:rsidRPr="00FD4891">
            <w:rPr>
              <w:rStyle w:val="PlaceholderText"/>
              <w:color w:val="00B0F0"/>
            </w:rPr>
            <w:t>Click or tap here to enter text.</w:t>
          </w:r>
        </w:p>
      </w:docPartBody>
    </w:docPart>
    <w:docPart>
      <w:docPartPr>
        <w:name w:val="D49DE4EA2DB34253873DF2123116A1DA"/>
        <w:category>
          <w:name w:val="General"/>
          <w:gallery w:val="placeholder"/>
        </w:category>
        <w:types>
          <w:type w:val="bbPlcHdr"/>
        </w:types>
        <w:behaviors>
          <w:behavior w:val="content"/>
        </w:behaviors>
        <w:guid w:val="{EE2C6FB4-B271-42B5-AF3F-7BE8F7E26FB9}"/>
      </w:docPartPr>
      <w:docPartBody>
        <w:p w:rsidR="00086B64" w:rsidRDefault="0074090B" w:rsidP="0074090B">
          <w:pPr>
            <w:pStyle w:val="D49DE4EA2DB34253873DF2123116A1DA"/>
          </w:pPr>
          <w:r w:rsidRPr="00FD4891">
            <w:rPr>
              <w:rStyle w:val="PlaceholderText"/>
              <w:color w:val="00B0F0"/>
            </w:rPr>
            <w:t>Click or tap here to enter text.</w:t>
          </w:r>
        </w:p>
      </w:docPartBody>
    </w:docPart>
    <w:docPart>
      <w:docPartPr>
        <w:name w:val="36C248B338B243878989078A24F2DBA9"/>
        <w:category>
          <w:name w:val="General"/>
          <w:gallery w:val="placeholder"/>
        </w:category>
        <w:types>
          <w:type w:val="bbPlcHdr"/>
        </w:types>
        <w:behaviors>
          <w:behavior w:val="content"/>
        </w:behaviors>
        <w:guid w:val="{552D69B5-5CFD-46A5-A3DF-311E99190839}"/>
      </w:docPartPr>
      <w:docPartBody>
        <w:p w:rsidR="00086B64" w:rsidRDefault="0074090B" w:rsidP="0074090B">
          <w:pPr>
            <w:pStyle w:val="36C248B338B243878989078A24F2DBA9"/>
          </w:pPr>
          <w:r w:rsidRPr="003012DF">
            <w:rPr>
              <w:rStyle w:val="PlaceholderText"/>
              <w:color w:val="00B0F0"/>
            </w:rPr>
            <w:t>Choose an item.</w:t>
          </w:r>
        </w:p>
      </w:docPartBody>
    </w:docPart>
    <w:docPart>
      <w:docPartPr>
        <w:name w:val="A9E00AD0AC5645D281ABFC1376D5C99E"/>
        <w:category>
          <w:name w:val="General"/>
          <w:gallery w:val="placeholder"/>
        </w:category>
        <w:types>
          <w:type w:val="bbPlcHdr"/>
        </w:types>
        <w:behaviors>
          <w:behavior w:val="content"/>
        </w:behaviors>
        <w:guid w:val="{27969C02-9D6D-4561-9541-4E9D7F226042}"/>
      </w:docPartPr>
      <w:docPartBody>
        <w:p w:rsidR="00086B64" w:rsidRDefault="0074090B" w:rsidP="0074090B">
          <w:pPr>
            <w:pStyle w:val="A9E00AD0AC5645D281ABFC1376D5C99E"/>
          </w:pPr>
          <w:r w:rsidRPr="003012DF">
            <w:rPr>
              <w:rStyle w:val="PlaceholderText"/>
              <w:color w:val="00B0F0"/>
            </w:rPr>
            <w:t>Click or tap here to enter text.</w:t>
          </w:r>
        </w:p>
      </w:docPartBody>
    </w:docPart>
    <w:docPart>
      <w:docPartPr>
        <w:name w:val="EEA2EDAEE8FD4903915748E3FD411B02"/>
        <w:category>
          <w:name w:val="General"/>
          <w:gallery w:val="placeholder"/>
        </w:category>
        <w:types>
          <w:type w:val="bbPlcHdr"/>
        </w:types>
        <w:behaviors>
          <w:behavior w:val="content"/>
        </w:behaviors>
        <w:guid w:val="{A93235D9-8148-4C54-A9F8-7DD82CB0E8C5}"/>
      </w:docPartPr>
      <w:docPartBody>
        <w:p w:rsidR="00086B64" w:rsidRDefault="0074090B" w:rsidP="0074090B">
          <w:pPr>
            <w:pStyle w:val="EEA2EDAEE8FD4903915748E3FD411B02"/>
          </w:pPr>
          <w:r w:rsidRPr="003012DF">
            <w:rPr>
              <w:rStyle w:val="PlaceholderText"/>
              <w:color w:val="00B0F0"/>
            </w:rPr>
            <w:t>Click or tap here to enter text.</w:t>
          </w:r>
        </w:p>
      </w:docPartBody>
    </w:docPart>
    <w:docPart>
      <w:docPartPr>
        <w:name w:val="9A8B4AB625DD418586D0C306A9C92038"/>
        <w:category>
          <w:name w:val="General"/>
          <w:gallery w:val="placeholder"/>
        </w:category>
        <w:types>
          <w:type w:val="bbPlcHdr"/>
        </w:types>
        <w:behaviors>
          <w:behavior w:val="content"/>
        </w:behaviors>
        <w:guid w:val="{4BF518F8-6EE9-4279-9390-0F90B4870ED8}"/>
      </w:docPartPr>
      <w:docPartBody>
        <w:p w:rsidR="00086B64" w:rsidRDefault="0074090B" w:rsidP="0074090B">
          <w:pPr>
            <w:pStyle w:val="9A8B4AB625DD418586D0C306A9C92038"/>
          </w:pPr>
          <w:r w:rsidRPr="00967822">
            <w:rPr>
              <w:rStyle w:val="PlaceholderText"/>
              <w:color w:val="00B0F0"/>
            </w:rPr>
            <w:t>Click or tap here to enter text.</w:t>
          </w:r>
        </w:p>
      </w:docPartBody>
    </w:docPart>
    <w:docPart>
      <w:docPartPr>
        <w:name w:val="FAAA06DD6A5F4D7D9C00230312965AD7"/>
        <w:category>
          <w:name w:val="General"/>
          <w:gallery w:val="placeholder"/>
        </w:category>
        <w:types>
          <w:type w:val="bbPlcHdr"/>
        </w:types>
        <w:behaviors>
          <w:behavior w:val="content"/>
        </w:behaviors>
        <w:guid w:val="{530D112B-ADF1-4543-8214-B5DD7025B786}"/>
      </w:docPartPr>
      <w:docPartBody>
        <w:p w:rsidR="00086B64" w:rsidRDefault="0074090B" w:rsidP="0074090B">
          <w:pPr>
            <w:pStyle w:val="FAAA06DD6A5F4D7D9C00230312965AD7"/>
          </w:pPr>
          <w:r w:rsidRPr="00967822">
            <w:rPr>
              <w:rStyle w:val="PlaceholderText"/>
              <w:color w:val="00B0F0"/>
            </w:rPr>
            <w:t>Click or tap here to enter text.</w:t>
          </w:r>
        </w:p>
      </w:docPartBody>
    </w:docPart>
    <w:docPart>
      <w:docPartPr>
        <w:name w:val="E0AC1070EC1747999A7D7D6575101CBE"/>
        <w:category>
          <w:name w:val="General"/>
          <w:gallery w:val="placeholder"/>
        </w:category>
        <w:types>
          <w:type w:val="bbPlcHdr"/>
        </w:types>
        <w:behaviors>
          <w:behavior w:val="content"/>
        </w:behaviors>
        <w:guid w:val="{82FB0C74-8FBA-4E4F-8C77-48E505C7DB0E}"/>
      </w:docPartPr>
      <w:docPartBody>
        <w:p w:rsidR="00086B64" w:rsidRDefault="0074090B" w:rsidP="0074090B">
          <w:pPr>
            <w:pStyle w:val="E0AC1070EC1747999A7D7D6575101CBE"/>
          </w:pPr>
          <w:r w:rsidRPr="00967822">
            <w:rPr>
              <w:rStyle w:val="PlaceholderText"/>
              <w:color w:val="00B0F0"/>
            </w:rPr>
            <w:t>Choose an item.</w:t>
          </w:r>
        </w:p>
      </w:docPartBody>
    </w:docPart>
    <w:docPart>
      <w:docPartPr>
        <w:name w:val="97DC72AE6FF84373880D6FE369FFCBE9"/>
        <w:category>
          <w:name w:val="General"/>
          <w:gallery w:val="placeholder"/>
        </w:category>
        <w:types>
          <w:type w:val="bbPlcHdr"/>
        </w:types>
        <w:behaviors>
          <w:behavior w:val="content"/>
        </w:behaviors>
        <w:guid w:val="{E7EF51B5-F16E-46B1-82EC-23FE36C00AAD}"/>
      </w:docPartPr>
      <w:docPartBody>
        <w:p w:rsidR="00086B64" w:rsidRDefault="0074090B" w:rsidP="0074090B">
          <w:pPr>
            <w:pStyle w:val="97DC72AE6FF84373880D6FE369FFCBE9"/>
          </w:pPr>
          <w:r w:rsidRPr="00967822">
            <w:rPr>
              <w:rStyle w:val="PlaceholderText"/>
              <w:color w:val="00B0F0"/>
            </w:rPr>
            <w:t>Click or tap here to enter text.</w:t>
          </w:r>
        </w:p>
      </w:docPartBody>
    </w:docPart>
    <w:docPart>
      <w:docPartPr>
        <w:name w:val="060CB26760A243369034EF3B5091DAEF"/>
        <w:category>
          <w:name w:val="General"/>
          <w:gallery w:val="placeholder"/>
        </w:category>
        <w:types>
          <w:type w:val="bbPlcHdr"/>
        </w:types>
        <w:behaviors>
          <w:behavior w:val="content"/>
        </w:behaviors>
        <w:guid w:val="{474FF5C5-F4E4-4045-A649-2E06C46706F8}"/>
      </w:docPartPr>
      <w:docPartBody>
        <w:p w:rsidR="00086B64" w:rsidRDefault="0074090B" w:rsidP="0074090B">
          <w:pPr>
            <w:pStyle w:val="060CB26760A243369034EF3B5091DAEF1"/>
          </w:pPr>
          <w:r w:rsidRPr="00967822">
            <w:rPr>
              <w:rStyle w:val="PlaceholderText"/>
              <w:color w:val="00B0F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6B"/>
    <w:rsid w:val="0001341C"/>
    <w:rsid w:val="00023FA8"/>
    <w:rsid w:val="00033156"/>
    <w:rsid w:val="00086B64"/>
    <w:rsid w:val="000C28F3"/>
    <w:rsid w:val="00145948"/>
    <w:rsid w:val="003775B4"/>
    <w:rsid w:val="003F7D42"/>
    <w:rsid w:val="00645D0F"/>
    <w:rsid w:val="0074090B"/>
    <w:rsid w:val="00770143"/>
    <w:rsid w:val="00A161E7"/>
    <w:rsid w:val="00A21B46"/>
    <w:rsid w:val="00AC74E7"/>
    <w:rsid w:val="00D41F2E"/>
    <w:rsid w:val="00D56D98"/>
    <w:rsid w:val="00DD73D5"/>
    <w:rsid w:val="00E40234"/>
    <w:rsid w:val="00EA2A83"/>
    <w:rsid w:val="00EF4896"/>
    <w:rsid w:val="00EF4C6B"/>
    <w:rsid w:val="00F958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4090B"/>
    <w:rPr>
      <w:color w:val="666666"/>
    </w:rPr>
  </w:style>
  <w:style w:type="paragraph" w:customStyle="1" w:styleId="F2923F20EA7B4BC5A16CFADAA5F6467C">
    <w:name w:val="F2923F20EA7B4BC5A16CFADAA5F6467C"/>
    <w:rsid w:val="0074090B"/>
    <w:pPr>
      <w:spacing w:after="0" w:line="240" w:lineRule="auto"/>
    </w:pPr>
    <w:rPr>
      <w:rFonts w:eastAsiaTheme="minorHAnsi"/>
      <w:sz w:val="20"/>
      <w:lang w:eastAsia="en-US"/>
    </w:rPr>
  </w:style>
  <w:style w:type="paragraph" w:customStyle="1" w:styleId="DE73ABFF823543BCBA0B93686A7349B6">
    <w:name w:val="DE73ABFF823543BCBA0B93686A7349B6"/>
    <w:rsid w:val="0074090B"/>
    <w:pPr>
      <w:spacing w:after="0" w:line="240" w:lineRule="auto"/>
    </w:pPr>
    <w:rPr>
      <w:rFonts w:eastAsiaTheme="minorHAnsi"/>
      <w:sz w:val="20"/>
      <w:lang w:eastAsia="en-US"/>
    </w:rPr>
  </w:style>
  <w:style w:type="paragraph" w:customStyle="1" w:styleId="078EAE1D217F4E00A0D7F618B5763611">
    <w:name w:val="078EAE1D217F4E00A0D7F618B5763611"/>
    <w:rsid w:val="0074090B"/>
    <w:pPr>
      <w:spacing w:after="0" w:line="240" w:lineRule="auto"/>
    </w:pPr>
    <w:rPr>
      <w:rFonts w:eastAsiaTheme="minorHAnsi"/>
      <w:sz w:val="20"/>
      <w:lang w:eastAsia="en-US"/>
    </w:rPr>
  </w:style>
  <w:style w:type="paragraph" w:customStyle="1" w:styleId="E0C876A0C15E43B386FD3A029BA657C3">
    <w:name w:val="E0C876A0C15E43B386FD3A029BA657C3"/>
    <w:rsid w:val="0074090B"/>
    <w:pPr>
      <w:spacing w:after="0" w:line="240" w:lineRule="auto"/>
    </w:pPr>
    <w:rPr>
      <w:rFonts w:eastAsiaTheme="minorHAnsi"/>
      <w:sz w:val="20"/>
      <w:lang w:eastAsia="en-US"/>
    </w:rPr>
  </w:style>
  <w:style w:type="paragraph" w:customStyle="1" w:styleId="5F4F887929B847E09F7DA8AA5C78199D">
    <w:name w:val="5F4F887929B847E09F7DA8AA5C78199D"/>
    <w:rsid w:val="0074090B"/>
    <w:pPr>
      <w:spacing w:after="0" w:line="240" w:lineRule="auto"/>
    </w:pPr>
    <w:rPr>
      <w:rFonts w:eastAsiaTheme="minorHAnsi"/>
      <w:sz w:val="20"/>
      <w:lang w:eastAsia="en-US"/>
    </w:rPr>
  </w:style>
  <w:style w:type="paragraph" w:customStyle="1" w:styleId="E4FC783386BF4935B5414C42BC83F9A3">
    <w:name w:val="E4FC783386BF4935B5414C42BC83F9A3"/>
    <w:rsid w:val="0074090B"/>
    <w:pPr>
      <w:spacing w:after="0" w:line="240" w:lineRule="auto"/>
    </w:pPr>
    <w:rPr>
      <w:rFonts w:eastAsiaTheme="minorHAnsi"/>
      <w:sz w:val="20"/>
      <w:lang w:eastAsia="en-US"/>
    </w:rPr>
  </w:style>
  <w:style w:type="paragraph" w:customStyle="1" w:styleId="8B1E1C77DBC34E32AFF4CA64EE8C2407">
    <w:name w:val="8B1E1C77DBC34E32AFF4CA64EE8C2407"/>
    <w:rsid w:val="0074090B"/>
    <w:pPr>
      <w:spacing w:after="0" w:line="240" w:lineRule="auto"/>
    </w:pPr>
    <w:rPr>
      <w:rFonts w:eastAsiaTheme="minorHAnsi"/>
      <w:sz w:val="20"/>
      <w:lang w:eastAsia="en-US"/>
    </w:rPr>
  </w:style>
  <w:style w:type="paragraph" w:customStyle="1" w:styleId="27CC43572789473B913311FDBD88A1CA">
    <w:name w:val="27CC43572789473B913311FDBD88A1CA"/>
    <w:rsid w:val="0074090B"/>
    <w:pPr>
      <w:spacing w:after="0" w:line="240" w:lineRule="auto"/>
    </w:pPr>
    <w:rPr>
      <w:rFonts w:eastAsiaTheme="minorHAnsi"/>
      <w:sz w:val="20"/>
      <w:lang w:eastAsia="en-US"/>
    </w:rPr>
  </w:style>
  <w:style w:type="paragraph" w:customStyle="1" w:styleId="9287342CEC7F42B3BB026E15E4BB019A">
    <w:name w:val="9287342CEC7F42B3BB026E15E4BB019A"/>
    <w:rsid w:val="0074090B"/>
    <w:pPr>
      <w:spacing w:after="240" w:line="276" w:lineRule="auto"/>
    </w:pPr>
    <w:rPr>
      <w:rFonts w:eastAsiaTheme="minorHAnsi"/>
      <w:sz w:val="20"/>
      <w:lang w:eastAsia="en-US"/>
    </w:rPr>
  </w:style>
  <w:style w:type="paragraph" w:customStyle="1" w:styleId="718D75416A4741A692DFA3D88FCE054F">
    <w:name w:val="718D75416A4741A692DFA3D88FCE054F"/>
    <w:rsid w:val="0074090B"/>
    <w:pPr>
      <w:spacing w:after="240" w:line="276" w:lineRule="auto"/>
    </w:pPr>
    <w:rPr>
      <w:rFonts w:eastAsiaTheme="minorHAnsi"/>
      <w:sz w:val="20"/>
      <w:lang w:eastAsia="en-US"/>
    </w:rPr>
  </w:style>
  <w:style w:type="paragraph" w:customStyle="1" w:styleId="8F7B87A472104BB79C3EF96E509C22A9">
    <w:name w:val="8F7B87A472104BB79C3EF96E509C22A9"/>
    <w:rsid w:val="0074090B"/>
    <w:pPr>
      <w:spacing w:after="240" w:line="276" w:lineRule="auto"/>
    </w:pPr>
    <w:rPr>
      <w:rFonts w:eastAsiaTheme="minorHAnsi"/>
      <w:sz w:val="20"/>
      <w:lang w:eastAsia="en-US"/>
    </w:rPr>
  </w:style>
  <w:style w:type="paragraph" w:customStyle="1" w:styleId="C505866C0D1547569D61D28B7F361C2A">
    <w:name w:val="C505866C0D1547569D61D28B7F361C2A"/>
    <w:rsid w:val="0074090B"/>
    <w:pPr>
      <w:spacing w:after="0" w:line="240" w:lineRule="auto"/>
    </w:pPr>
    <w:rPr>
      <w:rFonts w:eastAsiaTheme="minorHAnsi"/>
      <w:sz w:val="20"/>
      <w:lang w:eastAsia="en-US"/>
    </w:rPr>
  </w:style>
  <w:style w:type="paragraph" w:customStyle="1" w:styleId="D49DE4EA2DB34253873DF2123116A1DA">
    <w:name w:val="D49DE4EA2DB34253873DF2123116A1DA"/>
    <w:rsid w:val="0074090B"/>
    <w:pPr>
      <w:spacing w:after="0" w:line="240" w:lineRule="auto"/>
    </w:pPr>
    <w:rPr>
      <w:rFonts w:eastAsiaTheme="minorHAnsi"/>
      <w:sz w:val="20"/>
      <w:lang w:eastAsia="en-US"/>
    </w:rPr>
  </w:style>
  <w:style w:type="paragraph" w:customStyle="1" w:styleId="36C248B338B243878989078A24F2DBA9">
    <w:name w:val="36C248B338B243878989078A24F2DBA9"/>
    <w:rsid w:val="0074090B"/>
    <w:pPr>
      <w:spacing w:after="0" w:line="240" w:lineRule="auto"/>
    </w:pPr>
    <w:rPr>
      <w:rFonts w:eastAsiaTheme="minorHAnsi"/>
      <w:sz w:val="20"/>
      <w:lang w:eastAsia="en-US"/>
    </w:rPr>
  </w:style>
  <w:style w:type="paragraph" w:customStyle="1" w:styleId="A9E00AD0AC5645D281ABFC1376D5C99E">
    <w:name w:val="A9E00AD0AC5645D281ABFC1376D5C99E"/>
    <w:rsid w:val="0074090B"/>
    <w:pPr>
      <w:spacing w:after="0" w:line="240" w:lineRule="auto"/>
    </w:pPr>
    <w:rPr>
      <w:rFonts w:eastAsiaTheme="minorHAnsi"/>
      <w:sz w:val="20"/>
      <w:lang w:eastAsia="en-US"/>
    </w:rPr>
  </w:style>
  <w:style w:type="paragraph" w:customStyle="1" w:styleId="EEA2EDAEE8FD4903915748E3FD411B02">
    <w:name w:val="EEA2EDAEE8FD4903915748E3FD411B02"/>
    <w:rsid w:val="0074090B"/>
    <w:pPr>
      <w:spacing w:after="240" w:line="276" w:lineRule="auto"/>
    </w:pPr>
    <w:rPr>
      <w:rFonts w:eastAsiaTheme="minorHAnsi"/>
      <w:sz w:val="20"/>
      <w:lang w:eastAsia="en-US"/>
    </w:rPr>
  </w:style>
  <w:style w:type="paragraph" w:customStyle="1" w:styleId="9A8B4AB625DD418586D0C306A9C92038">
    <w:name w:val="9A8B4AB625DD418586D0C306A9C92038"/>
    <w:rsid w:val="0074090B"/>
    <w:pPr>
      <w:spacing w:after="0" w:line="240" w:lineRule="auto"/>
    </w:pPr>
    <w:rPr>
      <w:rFonts w:eastAsiaTheme="minorHAnsi"/>
      <w:sz w:val="20"/>
      <w:lang w:eastAsia="en-US"/>
    </w:rPr>
  </w:style>
  <w:style w:type="paragraph" w:customStyle="1" w:styleId="FAAA06DD6A5F4D7D9C00230312965AD7">
    <w:name w:val="FAAA06DD6A5F4D7D9C00230312965AD7"/>
    <w:rsid w:val="0074090B"/>
    <w:pPr>
      <w:spacing w:after="0" w:line="240" w:lineRule="auto"/>
    </w:pPr>
    <w:rPr>
      <w:rFonts w:eastAsiaTheme="minorHAnsi"/>
      <w:sz w:val="20"/>
      <w:lang w:eastAsia="en-US"/>
    </w:rPr>
  </w:style>
  <w:style w:type="paragraph" w:customStyle="1" w:styleId="E0AC1070EC1747999A7D7D6575101CBE">
    <w:name w:val="E0AC1070EC1747999A7D7D6575101CBE"/>
    <w:rsid w:val="0074090B"/>
    <w:pPr>
      <w:spacing w:after="0" w:line="240" w:lineRule="auto"/>
    </w:pPr>
    <w:rPr>
      <w:rFonts w:eastAsiaTheme="minorHAnsi"/>
      <w:sz w:val="20"/>
      <w:lang w:eastAsia="en-US"/>
    </w:rPr>
  </w:style>
  <w:style w:type="paragraph" w:customStyle="1" w:styleId="97DC72AE6FF84373880D6FE369FFCBE9">
    <w:name w:val="97DC72AE6FF84373880D6FE369FFCBE9"/>
    <w:rsid w:val="0074090B"/>
    <w:pPr>
      <w:spacing w:after="0" w:line="240" w:lineRule="auto"/>
    </w:pPr>
    <w:rPr>
      <w:rFonts w:eastAsiaTheme="minorHAnsi"/>
      <w:sz w:val="20"/>
      <w:lang w:eastAsia="en-US"/>
    </w:rPr>
  </w:style>
  <w:style w:type="paragraph" w:customStyle="1" w:styleId="060CB26760A243369034EF3B5091DAEF1">
    <w:name w:val="060CB26760A243369034EF3B5091DAEF1"/>
    <w:rsid w:val="0074090B"/>
    <w:pPr>
      <w:spacing w:after="240" w:line="276" w:lineRule="auto"/>
    </w:pPr>
    <w:rPr>
      <w:rFonts w:eastAsiaTheme="minorHAnsi"/>
      <w:sz w:val="20"/>
      <w:lang w:eastAsia="en-US"/>
    </w:rPr>
  </w:style>
  <w:style w:type="paragraph" w:customStyle="1" w:styleId="5A7858C850044C9593E39DC5163B5084">
    <w:name w:val="5A7858C850044C9593E39DC5163B5084"/>
    <w:rsid w:val="0074090B"/>
    <w:pPr>
      <w:spacing w:after="240" w:line="276" w:lineRule="auto"/>
    </w:pPr>
    <w:rPr>
      <w:rFonts w:eastAsiaTheme="minorHAnsi"/>
      <w:sz w:val="20"/>
      <w:lang w:eastAsia="en-US"/>
    </w:rPr>
  </w:style>
  <w:style w:type="paragraph" w:customStyle="1" w:styleId="29810330D516446081ECE85526D935AC">
    <w:name w:val="29810330D516446081ECE85526D935AC"/>
    <w:rsid w:val="0074090B"/>
    <w:pPr>
      <w:spacing w:after="0" w:line="240" w:lineRule="auto"/>
    </w:pPr>
    <w:rPr>
      <w:rFonts w:eastAsiaTheme="minorHAnsi"/>
      <w:sz w:val="20"/>
      <w:lang w:eastAsia="en-US"/>
    </w:rPr>
  </w:style>
  <w:style w:type="paragraph" w:customStyle="1" w:styleId="EC1CF2673E55418CB0AE37F761539052">
    <w:name w:val="EC1CF2673E55418CB0AE37F761539052"/>
    <w:rsid w:val="0074090B"/>
    <w:pPr>
      <w:spacing w:after="0" w:line="240" w:lineRule="auto"/>
    </w:pPr>
    <w:rPr>
      <w:rFonts w:eastAsiaTheme="minorHAnsi"/>
      <w:sz w:val="20"/>
      <w:lang w:eastAsia="en-US"/>
    </w:rPr>
  </w:style>
  <w:style w:type="paragraph" w:customStyle="1" w:styleId="E8A68832CABD4275A48D5DF583508E33">
    <w:name w:val="E8A68832CABD4275A48D5DF583508E33"/>
    <w:rsid w:val="0074090B"/>
    <w:pPr>
      <w:spacing w:after="0" w:line="240" w:lineRule="auto"/>
    </w:pPr>
    <w:rPr>
      <w:rFonts w:eastAsiaTheme="minorHAnsi"/>
      <w:sz w:val="20"/>
      <w:lang w:eastAsia="en-US"/>
    </w:rPr>
  </w:style>
  <w:style w:type="paragraph" w:customStyle="1" w:styleId="00057DD52F6A4E6CA4B26205140DCCAD">
    <w:name w:val="00057DD52F6A4E6CA4B26205140DCCAD"/>
    <w:rsid w:val="0074090B"/>
    <w:pPr>
      <w:spacing w:after="0" w:line="240" w:lineRule="auto"/>
    </w:pPr>
    <w:rPr>
      <w:rFonts w:eastAsiaTheme="minorHAnsi"/>
      <w:sz w:val="20"/>
      <w:lang w:eastAsia="en-US"/>
    </w:rPr>
  </w:style>
  <w:style w:type="paragraph" w:customStyle="1" w:styleId="147DB75BA2FC4A4FA44581955A7CAD9A">
    <w:name w:val="147DB75BA2FC4A4FA44581955A7CAD9A"/>
    <w:rsid w:val="0074090B"/>
    <w:pPr>
      <w:spacing w:after="240" w:line="276" w:lineRule="auto"/>
    </w:pPr>
    <w:rPr>
      <w:rFonts w:eastAsiaTheme="minorHAnsi"/>
      <w:sz w:val="20"/>
      <w:lang w:eastAsia="en-US"/>
    </w:rPr>
  </w:style>
  <w:style w:type="paragraph" w:customStyle="1" w:styleId="266F260E52D84B8DBEA7F88815DA615B">
    <w:name w:val="266F260E52D84B8DBEA7F88815DA615B"/>
    <w:rsid w:val="0074090B"/>
    <w:pPr>
      <w:spacing w:after="0" w:line="240" w:lineRule="auto"/>
    </w:pPr>
    <w:rPr>
      <w:rFonts w:eastAsiaTheme="minorHAnsi"/>
      <w:sz w:val="20"/>
      <w:lang w:eastAsia="en-US"/>
    </w:rPr>
  </w:style>
  <w:style w:type="paragraph" w:customStyle="1" w:styleId="60780D1C5417433DAE8A693C079D63C1">
    <w:name w:val="60780D1C5417433DAE8A693C079D63C1"/>
    <w:rsid w:val="0074090B"/>
    <w:pPr>
      <w:spacing w:after="0" w:line="240" w:lineRule="auto"/>
    </w:pPr>
    <w:rPr>
      <w:rFonts w:eastAsiaTheme="minorHAnsi"/>
      <w:sz w:val="20"/>
      <w:lang w:eastAsia="en-US"/>
    </w:rPr>
  </w:style>
  <w:style w:type="paragraph" w:customStyle="1" w:styleId="593FECEEA9104948AF3B03B3E3DB189E">
    <w:name w:val="593FECEEA9104948AF3B03B3E3DB189E"/>
    <w:rsid w:val="0074090B"/>
    <w:pPr>
      <w:spacing w:after="0" w:line="240" w:lineRule="auto"/>
    </w:pPr>
    <w:rPr>
      <w:rFonts w:eastAsiaTheme="minorHAnsi"/>
      <w:sz w:val="20"/>
      <w:lang w:eastAsia="en-US"/>
    </w:rPr>
  </w:style>
  <w:style w:type="paragraph" w:customStyle="1" w:styleId="B6ABF7B697A647E7A5F978967B3D538E">
    <w:name w:val="B6ABF7B697A647E7A5F978967B3D538E"/>
    <w:rsid w:val="0074090B"/>
    <w:pPr>
      <w:spacing w:after="0" w:line="240" w:lineRule="auto"/>
    </w:pPr>
    <w:rPr>
      <w:rFonts w:eastAsiaTheme="minorHAnsi"/>
      <w:sz w:val="20"/>
      <w:lang w:eastAsia="en-US"/>
    </w:rPr>
  </w:style>
  <w:style w:type="paragraph" w:customStyle="1" w:styleId="70B77BD6EFBF41859C63DF10B677FB1D">
    <w:name w:val="70B77BD6EFBF41859C63DF10B677FB1D"/>
    <w:rsid w:val="0074090B"/>
    <w:pPr>
      <w:spacing w:after="0" w:line="240" w:lineRule="auto"/>
    </w:pPr>
    <w:rPr>
      <w:rFonts w:eastAsiaTheme="minorHAnsi"/>
      <w:sz w:val="20"/>
      <w:lang w:eastAsia="en-US"/>
    </w:rPr>
  </w:style>
  <w:style w:type="paragraph" w:customStyle="1" w:styleId="C90CB07076674C318E8F2B9498C7063C">
    <w:name w:val="C90CB07076674C318E8F2B9498C7063C"/>
    <w:rsid w:val="0074090B"/>
    <w:pPr>
      <w:spacing w:after="0" w:line="240" w:lineRule="auto"/>
    </w:pPr>
    <w:rPr>
      <w:rFonts w:eastAsiaTheme="minorHAnsi"/>
      <w:sz w:val="20"/>
      <w:lang w:eastAsia="en-US"/>
    </w:rPr>
  </w:style>
  <w:style w:type="paragraph" w:customStyle="1" w:styleId="4DFF4A1CFAB243AE872AFE81D126FE40">
    <w:name w:val="4DFF4A1CFAB243AE872AFE81D126FE40"/>
    <w:rsid w:val="0074090B"/>
    <w:pPr>
      <w:spacing w:after="0" w:line="240" w:lineRule="auto"/>
    </w:pPr>
    <w:rPr>
      <w:rFonts w:eastAsiaTheme="minorHAnsi"/>
      <w:sz w:val="20"/>
      <w:lang w:eastAsia="en-US"/>
    </w:rPr>
  </w:style>
  <w:style w:type="paragraph" w:customStyle="1" w:styleId="7FB515B179684FE8A1CA94412F6F6128">
    <w:name w:val="7FB515B179684FE8A1CA94412F6F6128"/>
    <w:rsid w:val="0074090B"/>
    <w:pPr>
      <w:spacing w:after="0" w:line="240" w:lineRule="auto"/>
    </w:pPr>
    <w:rPr>
      <w:rFonts w:eastAsiaTheme="minorHAnsi"/>
      <w:sz w:val="20"/>
      <w:lang w:eastAsia="en-US"/>
    </w:rPr>
  </w:style>
  <w:style w:type="paragraph" w:customStyle="1" w:styleId="921FD059A0364A44AB3E011C47F2C994">
    <w:name w:val="921FD059A0364A44AB3E011C47F2C994"/>
    <w:rsid w:val="0074090B"/>
    <w:pPr>
      <w:spacing w:after="0" w:line="240" w:lineRule="auto"/>
    </w:pPr>
    <w:rPr>
      <w:rFonts w:eastAsiaTheme="minorHAnsi"/>
      <w:sz w:val="20"/>
      <w:lang w:eastAsia="en-US"/>
    </w:rPr>
  </w:style>
  <w:style w:type="paragraph" w:customStyle="1" w:styleId="14342579F4DB45E799E6A953F7E74C58">
    <w:name w:val="14342579F4DB45E799E6A953F7E74C58"/>
    <w:rsid w:val="0074090B"/>
    <w:pPr>
      <w:spacing w:after="0" w:line="240" w:lineRule="auto"/>
    </w:pPr>
    <w:rPr>
      <w:rFonts w:eastAsiaTheme="minorHAnsi"/>
      <w:sz w:val="20"/>
      <w:lang w:eastAsia="en-US"/>
    </w:rPr>
  </w:style>
  <w:style w:type="paragraph" w:customStyle="1" w:styleId="6A83FC4344FE46938D9CBA9140C669B2">
    <w:name w:val="6A83FC4344FE46938D9CBA9140C669B2"/>
    <w:rsid w:val="0074090B"/>
    <w:pPr>
      <w:spacing w:after="0" w:line="240" w:lineRule="auto"/>
    </w:pPr>
    <w:rPr>
      <w:rFonts w:eastAsiaTheme="minorHAnsi"/>
      <w:sz w:val="20"/>
      <w:lang w:eastAsia="en-US"/>
    </w:rPr>
  </w:style>
  <w:style w:type="paragraph" w:customStyle="1" w:styleId="194AF2D94B2242B793A040FB1F6BCD4A">
    <w:name w:val="194AF2D94B2242B793A040FB1F6BCD4A"/>
    <w:rsid w:val="0074090B"/>
    <w:pPr>
      <w:spacing w:after="0" w:line="240" w:lineRule="auto"/>
    </w:pPr>
    <w:rPr>
      <w:rFonts w:eastAsiaTheme="minorHAnsi"/>
      <w:sz w:val="20"/>
      <w:lang w:eastAsia="en-US"/>
    </w:rPr>
  </w:style>
  <w:style w:type="paragraph" w:customStyle="1" w:styleId="EAEADB3D2CC44B5CBF027E29598BCAE7">
    <w:name w:val="EAEADB3D2CC44B5CBF027E29598BCAE7"/>
    <w:rsid w:val="0074090B"/>
    <w:pPr>
      <w:spacing w:after="240" w:line="276" w:lineRule="auto"/>
      <w:ind w:left="720"/>
      <w:contextualSpacing/>
    </w:pPr>
    <w:rPr>
      <w:rFonts w:eastAsiaTheme="minorHAnsi"/>
      <w:sz w:val="20"/>
      <w:lang w:eastAsia="en-US"/>
    </w:rPr>
  </w:style>
  <w:style w:type="paragraph" w:customStyle="1" w:styleId="F2923F20EA7B4BC5A16CFADAA5F6467C12">
    <w:name w:val="F2923F20EA7B4BC5A16CFADAA5F6467C12"/>
    <w:rsid w:val="00086B64"/>
    <w:pPr>
      <w:spacing w:after="0" w:line="240" w:lineRule="auto"/>
    </w:pPr>
    <w:rPr>
      <w:rFonts w:eastAsiaTheme="minorHAnsi"/>
      <w:sz w:val="20"/>
      <w:lang w:eastAsia="en-US"/>
    </w:rPr>
  </w:style>
  <w:style w:type="paragraph" w:customStyle="1" w:styleId="DE73ABFF823543BCBA0B93686A7349B612">
    <w:name w:val="DE73ABFF823543BCBA0B93686A7349B612"/>
    <w:rsid w:val="00086B64"/>
    <w:pPr>
      <w:spacing w:after="0" w:line="240" w:lineRule="auto"/>
    </w:pPr>
    <w:rPr>
      <w:rFonts w:eastAsiaTheme="minorHAnsi"/>
      <w:sz w:val="20"/>
      <w:lang w:eastAsia="en-US"/>
    </w:rPr>
  </w:style>
  <w:style w:type="paragraph" w:customStyle="1" w:styleId="078EAE1D217F4E00A0D7F618B576361112">
    <w:name w:val="078EAE1D217F4E00A0D7F618B576361112"/>
    <w:rsid w:val="00086B64"/>
    <w:pPr>
      <w:spacing w:after="0" w:line="240" w:lineRule="auto"/>
    </w:pPr>
    <w:rPr>
      <w:rFonts w:eastAsiaTheme="minorHAnsi"/>
      <w:sz w:val="20"/>
      <w:lang w:eastAsia="en-US"/>
    </w:rPr>
  </w:style>
  <w:style w:type="paragraph" w:customStyle="1" w:styleId="E0C876A0C15E43B386FD3A029BA657C312">
    <w:name w:val="E0C876A0C15E43B386FD3A029BA657C312"/>
    <w:rsid w:val="00086B64"/>
    <w:pPr>
      <w:spacing w:after="0" w:line="240" w:lineRule="auto"/>
    </w:pPr>
    <w:rPr>
      <w:rFonts w:eastAsiaTheme="minorHAnsi"/>
      <w:sz w:val="20"/>
      <w:lang w:eastAsia="en-US"/>
    </w:rPr>
  </w:style>
  <w:style w:type="paragraph" w:customStyle="1" w:styleId="5F4F887929B847E09F7DA8AA5C78199D12">
    <w:name w:val="5F4F887929B847E09F7DA8AA5C78199D12"/>
    <w:rsid w:val="00086B64"/>
    <w:pPr>
      <w:spacing w:after="0" w:line="240" w:lineRule="auto"/>
    </w:pPr>
    <w:rPr>
      <w:rFonts w:eastAsiaTheme="minorHAnsi"/>
      <w:sz w:val="20"/>
      <w:lang w:eastAsia="en-US"/>
    </w:rPr>
  </w:style>
  <w:style w:type="paragraph" w:customStyle="1" w:styleId="E4FC783386BF4935B5414C42BC83F9A312">
    <w:name w:val="E4FC783386BF4935B5414C42BC83F9A312"/>
    <w:rsid w:val="00086B64"/>
    <w:pPr>
      <w:spacing w:after="0" w:line="240" w:lineRule="auto"/>
    </w:pPr>
    <w:rPr>
      <w:rFonts w:eastAsiaTheme="minorHAnsi"/>
      <w:sz w:val="20"/>
      <w:lang w:eastAsia="en-US"/>
    </w:rPr>
  </w:style>
  <w:style w:type="paragraph" w:customStyle="1" w:styleId="8B1E1C77DBC34E32AFF4CA64EE8C240712">
    <w:name w:val="8B1E1C77DBC34E32AFF4CA64EE8C240712"/>
    <w:rsid w:val="00086B64"/>
    <w:pPr>
      <w:spacing w:after="0" w:line="240" w:lineRule="auto"/>
    </w:pPr>
    <w:rPr>
      <w:rFonts w:eastAsiaTheme="minorHAnsi"/>
      <w:sz w:val="20"/>
      <w:lang w:eastAsia="en-US"/>
    </w:rPr>
  </w:style>
  <w:style w:type="paragraph" w:customStyle="1" w:styleId="27CC43572789473B913311FDBD88A1CA12">
    <w:name w:val="27CC43572789473B913311FDBD88A1CA12"/>
    <w:rsid w:val="00086B64"/>
    <w:pPr>
      <w:spacing w:after="0" w:line="240" w:lineRule="auto"/>
    </w:pPr>
    <w:rPr>
      <w:rFonts w:eastAsiaTheme="minorHAnsi"/>
      <w:sz w:val="20"/>
      <w:lang w:eastAsia="en-US"/>
    </w:rPr>
  </w:style>
  <w:style w:type="paragraph" w:customStyle="1" w:styleId="9287342CEC7F42B3BB026E15E4BB019A12">
    <w:name w:val="9287342CEC7F42B3BB026E15E4BB019A12"/>
    <w:rsid w:val="00086B64"/>
    <w:pPr>
      <w:spacing w:after="240" w:line="276" w:lineRule="auto"/>
    </w:pPr>
    <w:rPr>
      <w:rFonts w:eastAsiaTheme="minorHAnsi"/>
      <w:sz w:val="20"/>
      <w:lang w:eastAsia="en-US"/>
    </w:rPr>
  </w:style>
  <w:style w:type="paragraph" w:customStyle="1" w:styleId="718D75416A4741A692DFA3D88FCE054F12">
    <w:name w:val="718D75416A4741A692DFA3D88FCE054F12"/>
    <w:rsid w:val="00086B64"/>
    <w:pPr>
      <w:spacing w:after="240" w:line="276" w:lineRule="auto"/>
    </w:pPr>
    <w:rPr>
      <w:rFonts w:eastAsiaTheme="minorHAnsi"/>
      <w:sz w:val="20"/>
      <w:lang w:eastAsia="en-US"/>
    </w:rPr>
  </w:style>
  <w:style w:type="paragraph" w:customStyle="1" w:styleId="8F7B87A472104BB79C3EF96E509C22A911">
    <w:name w:val="8F7B87A472104BB79C3EF96E509C22A911"/>
    <w:rsid w:val="00086B64"/>
    <w:pPr>
      <w:spacing w:after="240" w:line="276" w:lineRule="auto"/>
    </w:pPr>
    <w:rPr>
      <w:rFonts w:eastAsiaTheme="minorHAnsi"/>
      <w:sz w:val="20"/>
      <w:lang w:eastAsia="en-US"/>
    </w:rPr>
  </w:style>
  <w:style w:type="paragraph" w:customStyle="1" w:styleId="C505866C0D1547569D61D28B7F361C2A10">
    <w:name w:val="C505866C0D1547569D61D28B7F361C2A10"/>
    <w:rsid w:val="00086B64"/>
    <w:pPr>
      <w:spacing w:after="0" w:line="240" w:lineRule="auto"/>
    </w:pPr>
    <w:rPr>
      <w:rFonts w:eastAsiaTheme="minorHAnsi"/>
      <w:sz w:val="20"/>
      <w:lang w:eastAsia="en-US"/>
    </w:rPr>
  </w:style>
  <w:style w:type="paragraph" w:customStyle="1" w:styleId="D49DE4EA2DB34253873DF2123116A1DA9">
    <w:name w:val="D49DE4EA2DB34253873DF2123116A1DA9"/>
    <w:rsid w:val="00086B64"/>
    <w:pPr>
      <w:spacing w:after="0" w:line="240" w:lineRule="auto"/>
    </w:pPr>
    <w:rPr>
      <w:rFonts w:eastAsiaTheme="minorHAnsi"/>
      <w:sz w:val="20"/>
      <w:lang w:eastAsia="en-US"/>
    </w:rPr>
  </w:style>
  <w:style w:type="paragraph" w:customStyle="1" w:styleId="36C248B338B243878989078A24F2DBA98">
    <w:name w:val="36C248B338B243878989078A24F2DBA98"/>
    <w:rsid w:val="00086B64"/>
    <w:pPr>
      <w:spacing w:after="0" w:line="240" w:lineRule="auto"/>
    </w:pPr>
    <w:rPr>
      <w:rFonts w:eastAsiaTheme="minorHAnsi"/>
      <w:sz w:val="20"/>
      <w:lang w:eastAsia="en-US"/>
    </w:rPr>
  </w:style>
  <w:style w:type="paragraph" w:customStyle="1" w:styleId="A9E00AD0AC5645D281ABFC1376D5C99E7">
    <w:name w:val="A9E00AD0AC5645D281ABFC1376D5C99E7"/>
    <w:rsid w:val="00086B64"/>
    <w:pPr>
      <w:spacing w:after="0" w:line="240" w:lineRule="auto"/>
    </w:pPr>
    <w:rPr>
      <w:rFonts w:eastAsiaTheme="minorHAnsi"/>
      <w:sz w:val="20"/>
      <w:lang w:eastAsia="en-US"/>
    </w:rPr>
  </w:style>
  <w:style w:type="paragraph" w:customStyle="1" w:styleId="EEA2EDAEE8FD4903915748E3FD411B026">
    <w:name w:val="EEA2EDAEE8FD4903915748E3FD411B026"/>
    <w:rsid w:val="00086B64"/>
    <w:pPr>
      <w:spacing w:after="240" w:line="276" w:lineRule="auto"/>
    </w:pPr>
    <w:rPr>
      <w:rFonts w:eastAsiaTheme="minorHAnsi"/>
      <w:sz w:val="20"/>
      <w:lang w:eastAsia="en-US"/>
    </w:rPr>
  </w:style>
  <w:style w:type="paragraph" w:customStyle="1" w:styleId="9A8B4AB625DD418586D0C306A9C920385">
    <w:name w:val="9A8B4AB625DD418586D0C306A9C920385"/>
    <w:rsid w:val="00086B64"/>
    <w:pPr>
      <w:spacing w:after="0" w:line="240" w:lineRule="auto"/>
    </w:pPr>
    <w:rPr>
      <w:rFonts w:eastAsiaTheme="minorHAnsi"/>
      <w:sz w:val="20"/>
      <w:lang w:eastAsia="en-US"/>
    </w:rPr>
  </w:style>
  <w:style w:type="paragraph" w:customStyle="1" w:styleId="FAAA06DD6A5F4D7D9C00230312965AD74">
    <w:name w:val="FAAA06DD6A5F4D7D9C00230312965AD74"/>
    <w:rsid w:val="00086B64"/>
    <w:pPr>
      <w:spacing w:after="0" w:line="240" w:lineRule="auto"/>
    </w:pPr>
    <w:rPr>
      <w:rFonts w:eastAsiaTheme="minorHAnsi"/>
      <w:sz w:val="20"/>
      <w:lang w:eastAsia="en-US"/>
    </w:rPr>
  </w:style>
  <w:style w:type="paragraph" w:customStyle="1" w:styleId="E0AC1070EC1747999A7D7D6575101CBE3">
    <w:name w:val="E0AC1070EC1747999A7D7D6575101CBE3"/>
    <w:rsid w:val="00086B64"/>
    <w:pPr>
      <w:spacing w:after="0" w:line="240" w:lineRule="auto"/>
    </w:pPr>
    <w:rPr>
      <w:rFonts w:eastAsiaTheme="minorHAnsi"/>
      <w:sz w:val="20"/>
      <w:lang w:eastAsia="en-US"/>
    </w:rPr>
  </w:style>
  <w:style w:type="paragraph" w:customStyle="1" w:styleId="97DC72AE6FF84373880D6FE369FFCBE91">
    <w:name w:val="97DC72AE6FF84373880D6FE369FFCBE91"/>
    <w:rsid w:val="00086B64"/>
    <w:pPr>
      <w:spacing w:after="0" w:line="240" w:lineRule="auto"/>
    </w:pPr>
    <w:rPr>
      <w:rFonts w:eastAsiaTheme="minorHAnsi"/>
      <w:sz w:val="20"/>
      <w:lang w:eastAsia="en-US"/>
    </w:rPr>
  </w:style>
  <w:style w:type="paragraph" w:customStyle="1" w:styleId="060CB26760A243369034EF3B5091DAEF">
    <w:name w:val="060CB26760A243369034EF3B5091DAEF"/>
    <w:rsid w:val="00086B64"/>
    <w:pPr>
      <w:spacing w:after="240" w:line="276" w:lineRule="auto"/>
    </w:pPr>
    <w:rPr>
      <w:rFonts w:eastAsiaTheme="minorHAnsi"/>
      <w:sz w:val="20"/>
      <w:lang w:eastAsia="en-US"/>
    </w:rPr>
  </w:style>
  <w:style w:type="paragraph" w:customStyle="1" w:styleId="5A7858C850044C9593E39DC5163B508412">
    <w:name w:val="5A7858C850044C9593E39DC5163B508412"/>
    <w:rsid w:val="00086B64"/>
    <w:pPr>
      <w:spacing w:after="240" w:line="276" w:lineRule="auto"/>
    </w:pPr>
    <w:rPr>
      <w:rFonts w:eastAsiaTheme="minorHAnsi"/>
      <w:sz w:val="20"/>
      <w:lang w:eastAsia="en-US"/>
    </w:rPr>
  </w:style>
  <w:style w:type="paragraph" w:customStyle="1" w:styleId="29810330D516446081ECE85526D935AC12">
    <w:name w:val="29810330D516446081ECE85526D935AC12"/>
    <w:rsid w:val="00086B64"/>
    <w:pPr>
      <w:spacing w:after="0" w:line="240" w:lineRule="auto"/>
    </w:pPr>
    <w:rPr>
      <w:rFonts w:eastAsiaTheme="minorHAnsi"/>
      <w:sz w:val="20"/>
      <w:lang w:eastAsia="en-US"/>
    </w:rPr>
  </w:style>
  <w:style w:type="paragraph" w:customStyle="1" w:styleId="EC1CF2673E55418CB0AE37F76153905212">
    <w:name w:val="EC1CF2673E55418CB0AE37F76153905212"/>
    <w:rsid w:val="00086B64"/>
    <w:pPr>
      <w:spacing w:after="0" w:line="240" w:lineRule="auto"/>
    </w:pPr>
    <w:rPr>
      <w:rFonts w:eastAsiaTheme="minorHAnsi"/>
      <w:sz w:val="20"/>
      <w:lang w:eastAsia="en-US"/>
    </w:rPr>
  </w:style>
  <w:style w:type="paragraph" w:customStyle="1" w:styleId="E8A68832CABD4275A48D5DF583508E3312">
    <w:name w:val="E8A68832CABD4275A48D5DF583508E3312"/>
    <w:rsid w:val="00086B64"/>
    <w:pPr>
      <w:spacing w:after="0" w:line="240" w:lineRule="auto"/>
    </w:pPr>
    <w:rPr>
      <w:rFonts w:eastAsiaTheme="minorHAnsi"/>
      <w:sz w:val="20"/>
      <w:lang w:eastAsia="en-US"/>
    </w:rPr>
  </w:style>
  <w:style w:type="paragraph" w:customStyle="1" w:styleId="00057DD52F6A4E6CA4B26205140DCCAD12">
    <w:name w:val="00057DD52F6A4E6CA4B26205140DCCAD12"/>
    <w:rsid w:val="00086B64"/>
    <w:pPr>
      <w:spacing w:after="0" w:line="240" w:lineRule="auto"/>
    </w:pPr>
    <w:rPr>
      <w:rFonts w:eastAsiaTheme="minorHAnsi"/>
      <w:sz w:val="20"/>
      <w:lang w:eastAsia="en-US"/>
    </w:rPr>
  </w:style>
  <w:style w:type="paragraph" w:customStyle="1" w:styleId="147DB75BA2FC4A4FA44581955A7CAD9A12">
    <w:name w:val="147DB75BA2FC4A4FA44581955A7CAD9A12"/>
    <w:rsid w:val="00086B64"/>
    <w:pPr>
      <w:spacing w:after="240" w:line="276" w:lineRule="auto"/>
    </w:pPr>
    <w:rPr>
      <w:rFonts w:eastAsiaTheme="minorHAnsi"/>
      <w:sz w:val="20"/>
      <w:lang w:eastAsia="en-US"/>
    </w:rPr>
  </w:style>
  <w:style w:type="paragraph" w:customStyle="1" w:styleId="266F260E52D84B8DBEA7F88815DA615B12">
    <w:name w:val="266F260E52D84B8DBEA7F88815DA615B12"/>
    <w:rsid w:val="00086B64"/>
    <w:pPr>
      <w:spacing w:after="0" w:line="240" w:lineRule="auto"/>
    </w:pPr>
    <w:rPr>
      <w:rFonts w:eastAsiaTheme="minorHAnsi"/>
      <w:sz w:val="20"/>
      <w:lang w:eastAsia="en-US"/>
    </w:rPr>
  </w:style>
  <w:style w:type="paragraph" w:customStyle="1" w:styleId="60780D1C5417433DAE8A693C079D63C112">
    <w:name w:val="60780D1C5417433DAE8A693C079D63C112"/>
    <w:rsid w:val="00086B64"/>
    <w:pPr>
      <w:spacing w:after="0" w:line="240" w:lineRule="auto"/>
    </w:pPr>
    <w:rPr>
      <w:rFonts w:eastAsiaTheme="minorHAnsi"/>
      <w:sz w:val="20"/>
      <w:lang w:eastAsia="en-US"/>
    </w:rPr>
  </w:style>
  <w:style w:type="paragraph" w:customStyle="1" w:styleId="593FECEEA9104948AF3B03B3E3DB189E12">
    <w:name w:val="593FECEEA9104948AF3B03B3E3DB189E12"/>
    <w:rsid w:val="00086B64"/>
    <w:pPr>
      <w:spacing w:after="0" w:line="240" w:lineRule="auto"/>
    </w:pPr>
    <w:rPr>
      <w:rFonts w:eastAsiaTheme="minorHAnsi"/>
      <w:sz w:val="20"/>
      <w:lang w:eastAsia="en-US"/>
    </w:rPr>
  </w:style>
  <w:style w:type="paragraph" w:customStyle="1" w:styleId="B6ABF7B697A647E7A5F978967B3D538E12">
    <w:name w:val="B6ABF7B697A647E7A5F978967B3D538E12"/>
    <w:rsid w:val="00086B64"/>
    <w:pPr>
      <w:spacing w:after="0" w:line="240" w:lineRule="auto"/>
    </w:pPr>
    <w:rPr>
      <w:rFonts w:eastAsiaTheme="minorHAnsi"/>
      <w:sz w:val="20"/>
      <w:lang w:eastAsia="en-US"/>
    </w:rPr>
  </w:style>
  <w:style w:type="paragraph" w:customStyle="1" w:styleId="70B77BD6EFBF41859C63DF10B677FB1D12">
    <w:name w:val="70B77BD6EFBF41859C63DF10B677FB1D12"/>
    <w:rsid w:val="00086B64"/>
    <w:pPr>
      <w:spacing w:after="0" w:line="240" w:lineRule="auto"/>
    </w:pPr>
    <w:rPr>
      <w:rFonts w:eastAsiaTheme="minorHAnsi"/>
      <w:sz w:val="20"/>
      <w:lang w:eastAsia="en-US"/>
    </w:rPr>
  </w:style>
  <w:style w:type="paragraph" w:customStyle="1" w:styleId="C90CB07076674C318E8F2B9498C7063C12">
    <w:name w:val="C90CB07076674C318E8F2B9498C7063C12"/>
    <w:rsid w:val="00086B64"/>
    <w:pPr>
      <w:spacing w:after="0" w:line="240" w:lineRule="auto"/>
    </w:pPr>
    <w:rPr>
      <w:rFonts w:eastAsiaTheme="minorHAnsi"/>
      <w:sz w:val="20"/>
      <w:lang w:eastAsia="en-US"/>
    </w:rPr>
  </w:style>
  <w:style w:type="paragraph" w:customStyle="1" w:styleId="4DFF4A1CFAB243AE872AFE81D126FE4012">
    <w:name w:val="4DFF4A1CFAB243AE872AFE81D126FE4012"/>
    <w:rsid w:val="00086B64"/>
    <w:pPr>
      <w:spacing w:after="0" w:line="240" w:lineRule="auto"/>
    </w:pPr>
    <w:rPr>
      <w:rFonts w:eastAsiaTheme="minorHAnsi"/>
      <w:sz w:val="20"/>
      <w:lang w:eastAsia="en-US"/>
    </w:rPr>
  </w:style>
  <w:style w:type="paragraph" w:customStyle="1" w:styleId="7FB515B179684FE8A1CA94412F6F612812">
    <w:name w:val="7FB515B179684FE8A1CA94412F6F612812"/>
    <w:rsid w:val="00086B64"/>
    <w:pPr>
      <w:spacing w:after="0" w:line="240" w:lineRule="auto"/>
    </w:pPr>
    <w:rPr>
      <w:rFonts w:eastAsiaTheme="minorHAnsi"/>
      <w:sz w:val="20"/>
      <w:lang w:eastAsia="en-US"/>
    </w:rPr>
  </w:style>
  <w:style w:type="paragraph" w:customStyle="1" w:styleId="921FD059A0364A44AB3E011C47F2C99412">
    <w:name w:val="921FD059A0364A44AB3E011C47F2C99412"/>
    <w:rsid w:val="00086B64"/>
    <w:pPr>
      <w:spacing w:after="0" w:line="240" w:lineRule="auto"/>
    </w:pPr>
    <w:rPr>
      <w:rFonts w:eastAsiaTheme="minorHAnsi"/>
      <w:sz w:val="20"/>
      <w:lang w:eastAsia="en-US"/>
    </w:rPr>
  </w:style>
  <w:style w:type="paragraph" w:customStyle="1" w:styleId="14342579F4DB45E799E6A953F7E74C5812">
    <w:name w:val="14342579F4DB45E799E6A953F7E74C5812"/>
    <w:rsid w:val="00086B64"/>
    <w:pPr>
      <w:spacing w:after="0" w:line="240" w:lineRule="auto"/>
    </w:pPr>
    <w:rPr>
      <w:rFonts w:eastAsiaTheme="minorHAnsi"/>
      <w:sz w:val="20"/>
      <w:lang w:eastAsia="en-US"/>
    </w:rPr>
  </w:style>
  <w:style w:type="paragraph" w:customStyle="1" w:styleId="6A83FC4344FE46938D9CBA9140C669B212">
    <w:name w:val="6A83FC4344FE46938D9CBA9140C669B212"/>
    <w:rsid w:val="00086B64"/>
    <w:pPr>
      <w:spacing w:after="0" w:line="240" w:lineRule="auto"/>
    </w:pPr>
    <w:rPr>
      <w:rFonts w:eastAsiaTheme="minorHAnsi"/>
      <w:sz w:val="20"/>
      <w:lang w:eastAsia="en-US"/>
    </w:rPr>
  </w:style>
  <w:style w:type="paragraph" w:customStyle="1" w:styleId="194AF2D94B2242B793A040FB1F6BCD4A12">
    <w:name w:val="194AF2D94B2242B793A040FB1F6BCD4A12"/>
    <w:rsid w:val="00086B64"/>
    <w:pPr>
      <w:spacing w:after="0" w:line="240" w:lineRule="auto"/>
    </w:pPr>
    <w:rPr>
      <w:rFonts w:eastAsiaTheme="minorHAnsi"/>
      <w:sz w:val="20"/>
      <w:lang w:eastAsia="en-US"/>
    </w:rPr>
  </w:style>
  <w:style w:type="paragraph" w:customStyle="1" w:styleId="EAEADB3D2CC44B5CBF027E29598BCAE712">
    <w:name w:val="EAEADB3D2CC44B5CBF027E29598BCAE712"/>
    <w:rsid w:val="00086B64"/>
    <w:pPr>
      <w:spacing w:after="240" w:line="276" w:lineRule="auto"/>
      <w:ind w:left="720"/>
      <w:contextualSpacing/>
    </w:pPr>
    <w:rPr>
      <w:rFonts w:eastAsiaTheme="minorHAnsi"/>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1">
  <a:themeElements>
    <a:clrScheme name="PIA">
      <a:dk1>
        <a:sysClr val="windowText" lastClr="000000"/>
      </a:dk1>
      <a:lt1>
        <a:srgbClr val="FFFFFF"/>
      </a:lt1>
      <a:dk2>
        <a:srgbClr val="000000"/>
      </a:dk2>
      <a:lt2>
        <a:srgbClr val="FEFAF2"/>
      </a:lt2>
      <a:accent1>
        <a:srgbClr val="DE3030"/>
      </a:accent1>
      <a:accent2>
        <a:srgbClr val="B5DFC6"/>
      </a:accent2>
      <a:accent3>
        <a:srgbClr val="FCF5E5"/>
      </a:accent3>
      <a:accent4>
        <a:srgbClr val="B6E5FC"/>
      </a:accent4>
      <a:accent5>
        <a:srgbClr val="FFE67B"/>
      </a:accent5>
      <a:accent6>
        <a:srgbClr val="4E9984"/>
      </a:accent6>
      <a:hlink>
        <a:srgbClr val="4E9984"/>
      </a:hlink>
      <a:folHlink>
        <a:srgbClr val="7FD6D9"/>
      </a:folHlink>
    </a:clrScheme>
    <a:fontScheme name="PIA Neutral Fonts 2024">
      <a:majorFont>
        <a:latin typeface="Times New Roman"/>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PIA Basic Template generic fonts.dotx</Template>
  <TotalTime>85</TotalTime>
  <Pages>10</Pages>
  <Words>1728</Words>
  <Characters>9026</Characters>
  <Application>Microsoft Office Word</Application>
  <DocSecurity>0</DocSecurity>
  <Lines>250</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Payne</dc:creator>
  <cp:keywords/>
  <dc:description/>
  <cp:lastModifiedBy>Brenda Payne</cp:lastModifiedBy>
  <cp:revision>55</cp:revision>
  <dcterms:created xsi:type="dcterms:W3CDTF">2025-05-07T06:01:00Z</dcterms:created>
  <dcterms:modified xsi:type="dcterms:W3CDTF">2025-05-12T07:42:00Z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aa16acfcb74f8a00c12671da0f323ad1a7c8ddda4f890ebf3f24b14fd3db4d2e</vt:lpwstr>
  </property>
</Properties>
</file>